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D7FA" w14:textId="5443FCD0" w:rsidR="00CB54DF" w:rsidRPr="001C393C" w:rsidRDefault="00C40A33">
      <w:pPr>
        <w:sectPr w:rsidR="00CB54DF" w:rsidRPr="001C393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1C393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E6D876" wp14:editId="33156D12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3143250" cy="71437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6D899" w14:textId="52BF6D3E" w:rsidR="00332C0C" w:rsidRPr="00340693" w:rsidRDefault="00E45848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34069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DRIVER SAFETY COURSE</w:t>
                            </w:r>
                          </w:p>
                          <w:p w14:paraId="7FE6D89A" w14:textId="77777777" w:rsidR="00332C0C" w:rsidRPr="00332C0C" w:rsidRDefault="00332C0C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FE6D89C" w14:textId="75A70929" w:rsidR="00332C0C" w:rsidRPr="00FE6097" w:rsidRDefault="00F963C8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left="360" w:right="60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APPROVAL WILL NOT BE GIVEN OVER THE PHONE</w:t>
                            </w:r>
                          </w:p>
                          <w:p w14:paraId="7FE6D89E" w14:textId="3DBB03C3" w:rsidR="00332C0C" w:rsidRDefault="00332C0C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8BFAC9" w14:textId="650234B2" w:rsidR="00FE6097" w:rsidRDefault="00F963C8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35A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COURT WILL NOT SEND APPROVAL LETTER </w:t>
                            </w:r>
                            <w:r w:rsidR="00FE60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UNTIL</w:t>
                            </w:r>
                          </w:p>
                          <w:p w14:paraId="2CDF4113" w14:textId="77777777" w:rsidR="00FE6097" w:rsidRDefault="00FE6097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635A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 HAVE RECEIVED THE REQUIRED PAYMENT, </w:t>
                            </w:r>
                          </w:p>
                          <w:p w14:paraId="6A7F99D9" w14:textId="77777777" w:rsidR="00FE6097" w:rsidRDefault="00FE6097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635A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COPY OF TEXAS DRIVERS LICENSE, </w:t>
                            </w:r>
                          </w:p>
                          <w:p w14:paraId="34AEB891" w14:textId="7915D6AA" w:rsidR="00635AFB" w:rsidRDefault="00FE6097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635A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COPY OF LIABILITY INSURANCE AND THIS </w:t>
                            </w:r>
                          </w:p>
                          <w:p w14:paraId="6C6FCD93" w14:textId="425DDF44" w:rsidR="00635AFB" w:rsidRDefault="00635AFB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FILLED OUT COURTESY LETTER. </w:t>
                            </w:r>
                          </w:p>
                          <w:p w14:paraId="1841B23E" w14:textId="77777777" w:rsidR="00DB62FD" w:rsidRPr="00DB62DC" w:rsidRDefault="00DB62FD" w:rsidP="00DB62FD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 NOT TAKE A COURSE WITHOUT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RECEIVING THE</w:t>
                            </w: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</w:p>
                          <w:p w14:paraId="264AF9EA" w14:textId="2B5FB065" w:rsidR="00DB62FD" w:rsidRPr="00DB62DC" w:rsidRDefault="00DB62FD" w:rsidP="00DB62FD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APPROVAL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LETTER </w:t>
                            </w: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FROM THE COURT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48EA4A" w14:textId="481C95EC" w:rsidR="00F963C8" w:rsidRPr="00FE6097" w:rsidRDefault="00340693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F963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6097">
                              <w:rPr>
                                <w:sz w:val="18"/>
                                <w:szCs w:val="18"/>
                              </w:rPr>
                              <w:t>**</w:t>
                            </w:r>
                            <w:r w:rsidR="00DB62DC"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63C8" w:rsidRPr="00FE60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you hold a commercial driver’s license or are </w:t>
                            </w:r>
                            <w:r w:rsidR="00FE60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46F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3C8" w:rsidRPr="00FE60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cited </w:t>
                            </w:r>
                            <w:r w:rsidR="00FE60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F963C8" w:rsidRPr="00FE60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a construction zone (with workers present) </w:t>
                            </w:r>
                          </w:p>
                          <w:p w14:paraId="66A606C3" w14:textId="6C2F5A0E" w:rsidR="00F963C8" w:rsidRPr="00FE6097" w:rsidRDefault="00DB62DC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60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963C8" w:rsidRPr="00FE609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 are NOT eligible for a Drivers Safety Course.</w:t>
                            </w:r>
                          </w:p>
                          <w:p w14:paraId="0C55E3D2" w14:textId="5611AF94" w:rsidR="00F963C8" w:rsidRDefault="00F963C8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8994C2" w14:textId="7DFE15A8" w:rsidR="00F963C8" w:rsidRPr="00FE6097" w:rsidRDefault="00F963C8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FE609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REQUIREMENTS FOR DRIVER SAFETY COURSE</w:t>
                            </w:r>
                          </w:p>
                          <w:p w14:paraId="1791C625" w14:textId="47D29006" w:rsidR="00F963C8" w:rsidRPr="00DB62DC" w:rsidRDefault="00F963C8" w:rsidP="00F963C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Valid Texas Driver</w:t>
                            </w:r>
                            <w:r w:rsidR="00535F6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’</w:t>
                            </w: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 License</w:t>
                            </w:r>
                          </w:p>
                          <w:p w14:paraId="176C979E" w14:textId="3BCCD844" w:rsidR="00F963C8" w:rsidRPr="00DB62DC" w:rsidRDefault="00F963C8" w:rsidP="00F963C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Proof of Liability Insurance</w:t>
                            </w:r>
                          </w:p>
                          <w:p w14:paraId="3C916DDD" w14:textId="34661F4D" w:rsidR="00F963C8" w:rsidRPr="00DB62DC" w:rsidRDefault="001D4329" w:rsidP="00F963C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Cited for </w:t>
                            </w:r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less than</w:t>
                            </w: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95 MPH</w:t>
                            </w:r>
                          </w:p>
                          <w:p w14:paraId="2B4366DF" w14:textId="1BF6B6BC" w:rsidR="001D4329" w:rsidRPr="00DB62DC" w:rsidRDefault="001D4329" w:rsidP="001D432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Cited for </w:t>
                            </w:r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less than</w:t>
                            </w: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25 MPH over the posted speed limit.</w:t>
                            </w:r>
                          </w:p>
                          <w:p w14:paraId="62CD0A35" w14:textId="08E333E3" w:rsidR="001D4329" w:rsidRPr="00DB62DC" w:rsidRDefault="001D4329" w:rsidP="001D432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Have not taken a Drivers Safety Course in the past 12 months prior to the citation date.</w:t>
                            </w:r>
                          </w:p>
                          <w:p w14:paraId="0F4A3A73" w14:textId="638EF483" w:rsidR="001D4329" w:rsidRDefault="001D4329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472EC9" w14:textId="5CC4332B" w:rsidR="001D4329" w:rsidRPr="00FE6097" w:rsidRDefault="001D4329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proofErr w:type="gramStart"/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)  I hereby request to take a Driving Safety Course</w:t>
                            </w:r>
                          </w:p>
                          <w:p w14:paraId="6DEBEACF" w14:textId="51547575" w:rsidR="001D4329" w:rsidRPr="00FE6097" w:rsidRDefault="001D4329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Enclosed is a copy of my Texas Drivers License, </w:t>
                            </w:r>
                          </w:p>
                          <w:p w14:paraId="302AEA2A" w14:textId="69370B75" w:rsidR="001D4329" w:rsidRPr="00FE6097" w:rsidRDefault="001D4329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A copy of liability insurance and a Cashier’s </w:t>
                            </w:r>
                          </w:p>
                          <w:p w14:paraId="7FBF8155" w14:textId="4FB7228C" w:rsidR="001D4329" w:rsidRPr="00FE6097" w:rsidRDefault="001D4329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Check or Money Order in the amount of </w:t>
                            </w:r>
                            <w:r w:rsidR="00DB62DC" w:rsidRPr="00FE60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$146. </w:t>
                            </w:r>
                          </w:p>
                          <w:p w14:paraId="3FB53704" w14:textId="367DCC08" w:rsidR="00DB62DC" w:rsidRPr="00FE6097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FE6097" w:rsidRPr="00FE609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***</w:t>
                            </w:r>
                            <w:r w:rsidRPr="00FE609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NO PERSONAL CHECKS</w:t>
                            </w:r>
                            <w:r w:rsidR="00FE6097" w:rsidRPr="00FE609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***</w:t>
                            </w:r>
                          </w:p>
                          <w:p w14:paraId="3138D8EF" w14:textId="6CE7139A" w:rsidR="00DB62DC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002FAD0" w14:textId="25D5FC03" w:rsidR="00DB62DC" w:rsidRPr="00C40A33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FE609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="00FE6097" w:rsidRPr="00FE609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 NOT</w:t>
                            </w:r>
                            <w:r w:rsidRPr="00C40A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pay fine amount if requesting Driver Safety</w:t>
                            </w:r>
                          </w:p>
                          <w:p w14:paraId="5E183948" w14:textId="13E51CC0" w:rsidR="00DB62DC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40A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Course, Only the amount of $146.00 is required.</w:t>
                            </w:r>
                          </w:p>
                          <w:p w14:paraId="578C9C9C" w14:textId="38FFF094" w:rsidR="00340693" w:rsidRDefault="00340693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*If cited in School Zone contact Court for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amount.*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F8AEFB" w14:textId="501F8F03" w:rsidR="00340693" w:rsidRDefault="00340693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3F15004F" w14:textId="3788BDF8" w:rsidR="00DB62DC" w:rsidRPr="0099418B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99418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 hereby enter a plea </w:t>
                            </w:r>
                            <w:proofErr w:type="gramStart"/>
                            <w:r w:rsidRPr="0099418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99418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) Guilty or (   ) No Contest</w:t>
                            </w:r>
                          </w:p>
                          <w:p w14:paraId="13ECA777" w14:textId="75919581" w:rsidR="00DB62DC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217577" w14:textId="1142382C" w:rsidR="00DB62DC" w:rsidRPr="00DB62FD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862EC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Signature ________________________________</w:t>
                            </w:r>
                            <w:r w:rsidR="00340693"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64363B2" w14:textId="77777777" w:rsidR="00862ECA" w:rsidRPr="00DB62FD" w:rsidRDefault="00862ECA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5A78D8A4" w14:textId="43A0F776" w:rsidR="00862ECA" w:rsidRPr="00DB62FD" w:rsidRDefault="00862ECA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Printed Name ____________________________</w:t>
                            </w:r>
                            <w:r w:rsidR="00340693"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7A2F5FC5" w14:textId="77777777" w:rsidR="00862ECA" w:rsidRPr="00DB62FD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25E4899B" w14:textId="5D80365C" w:rsidR="00DB62DC" w:rsidRPr="00DB62FD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2ECA"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Citation Number __________________________</w:t>
                            </w:r>
                            <w:r w:rsidR="00340693"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</w:p>
                          <w:p w14:paraId="1302B292" w14:textId="77777777" w:rsidR="00862ECA" w:rsidRPr="00DB62FD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14:paraId="5F77848D" w14:textId="332398D1" w:rsidR="00DB62DC" w:rsidRPr="00DB62FD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2ECA"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Mailing Address ___________________________</w:t>
                            </w:r>
                            <w:r w:rsidR="00340693"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29A69FD8" w14:textId="21DAF4D3" w:rsidR="00340693" w:rsidRPr="00DB62FD" w:rsidRDefault="00340693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14:paraId="67EF0C88" w14:textId="1F9193C6" w:rsidR="00340693" w:rsidRPr="00DB62DC" w:rsidRDefault="00340693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</w:rPr>
                            </w:pPr>
                            <w:r w:rsidRPr="00DB62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Telephone Number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___________________________</w:t>
                            </w:r>
                          </w:p>
                          <w:p w14:paraId="7F304B88" w14:textId="77777777" w:rsidR="00DB62DC" w:rsidRPr="00DB62DC" w:rsidRDefault="00DB62DC" w:rsidP="001D432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2BDC181" w14:textId="1393BDF8" w:rsidR="00F963C8" w:rsidRPr="00DB62DC" w:rsidRDefault="00F963C8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DC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DB62DC" w:rsidRPr="00DB62DC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DB62DC"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Failure to furnish items requested by the court will</w:t>
                            </w:r>
                          </w:p>
                          <w:p w14:paraId="18649546" w14:textId="692E6456" w:rsidR="00DB62DC" w:rsidRPr="00DB62DC" w:rsidRDefault="00DB62DC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result in a denial for your request of DSC.</w:t>
                            </w:r>
                            <w:r w:rsidR="007116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62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423026DB" w14:textId="77777777" w:rsidR="00F963C8" w:rsidRDefault="00F963C8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F7F4DE" w14:textId="77777777" w:rsidR="00F963C8" w:rsidRPr="00175AF9" w:rsidRDefault="00F963C8" w:rsidP="00F963C8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E6D8A2" w14:textId="77777777" w:rsidR="00332C0C" w:rsidRPr="00332C0C" w:rsidRDefault="00332C0C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FE6D8A3" w14:textId="77777777" w:rsidR="00175AF9" w:rsidRDefault="00175AF9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FE6D8B1" w14:textId="29285BD8" w:rsidR="00332C0C" w:rsidRPr="00332C0C" w:rsidRDefault="00332C0C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4"/>
                                <w:szCs w:val="14"/>
                              </w:rPr>
                            </w:pPr>
                            <w:r w:rsidRPr="00332C0C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7FE6D8B2" w14:textId="77777777" w:rsidR="00332C0C" w:rsidRPr="00332C0C" w:rsidRDefault="00332C0C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FE6D8B3" w14:textId="77777777" w:rsidR="00332C0C" w:rsidRPr="00332C0C" w:rsidRDefault="00332C0C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  <w:rPr>
                                <w:sz w:val="14"/>
                                <w:szCs w:val="14"/>
                              </w:rPr>
                            </w:pPr>
                            <w:r w:rsidRPr="00332C0C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332C0C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332C0C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332C0C">
                              <w:rPr>
                                <w:sz w:val="14"/>
                                <w:szCs w:val="14"/>
                              </w:rPr>
                              <w:tab/>
                              <w:t xml:space="preserve">             </w:t>
                            </w:r>
                          </w:p>
                          <w:p w14:paraId="7FE6D8B4" w14:textId="77777777" w:rsidR="00332C0C" w:rsidRDefault="00332C0C" w:rsidP="00175AF9">
                            <w:pPr>
                              <w:tabs>
                                <w:tab w:val="left" w:pos="4770"/>
                              </w:tabs>
                              <w:spacing w:after="0"/>
                              <w:ind w:right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6D8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0;width:247.5pt;height:56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" stroked="f">
                <v:textbox>
                  <w:txbxContent>
                    <w:p w14:paraId="7FE6D899" w14:textId="52BF6D3E" w:rsidR="00332C0C" w:rsidRPr="00340693" w:rsidRDefault="00E45848" w:rsidP="00175AF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Pr="00340693">
                        <w:rPr>
                          <w:b/>
                          <w:sz w:val="24"/>
                          <w:szCs w:val="24"/>
                          <w:u w:val="single"/>
                        </w:rPr>
                        <w:t>DRIVER SAFETY COURSE</w:t>
                      </w:r>
                    </w:p>
                    <w:p w14:paraId="7FE6D89A" w14:textId="77777777" w:rsidR="00332C0C" w:rsidRPr="00332C0C" w:rsidRDefault="00332C0C" w:rsidP="00175AF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FE6D89C" w14:textId="75A70929" w:rsidR="00332C0C" w:rsidRPr="00FE6097" w:rsidRDefault="00F963C8" w:rsidP="00175AF9">
                      <w:pPr>
                        <w:tabs>
                          <w:tab w:val="left" w:pos="4770"/>
                        </w:tabs>
                        <w:spacing w:after="0"/>
                        <w:ind w:left="360" w:right="60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E609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APPROVAL WILL NOT BE GIVEN OVER THE PHONE</w:t>
                      </w:r>
                    </w:p>
                    <w:p w14:paraId="7FE6D89E" w14:textId="3DBB03C3" w:rsidR="00332C0C" w:rsidRDefault="00332C0C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</w:rPr>
                      </w:pPr>
                    </w:p>
                    <w:p w14:paraId="328BFAC9" w14:textId="650234B2" w:rsidR="00FE6097" w:rsidRDefault="00F963C8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635AFB">
                        <w:rPr>
                          <w:b/>
                          <w:bCs/>
                          <w:sz w:val="18"/>
                          <w:szCs w:val="18"/>
                        </w:rPr>
                        <w:t xml:space="preserve">THE COURT WILL NOT SEND APPROVAL LETTER </w:t>
                      </w:r>
                      <w:r w:rsidR="00FE6097">
                        <w:rPr>
                          <w:b/>
                          <w:bCs/>
                          <w:sz w:val="18"/>
                          <w:szCs w:val="18"/>
                        </w:rPr>
                        <w:t>UNTIL</w:t>
                      </w:r>
                    </w:p>
                    <w:p w14:paraId="2CDF4113" w14:textId="77777777" w:rsidR="00FE6097" w:rsidRDefault="00FE6097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="00635AFB">
                        <w:rPr>
                          <w:b/>
                          <w:bCs/>
                          <w:sz w:val="18"/>
                          <w:szCs w:val="18"/>
                        </w:rPr>
                        <w:t xml:space="preserve">WE HAVE RECEIVED THE REQUIRED PAYMENT, </w:t>
                      </w:r>
                    </w:p>
                    <w:p w14:paraId="6A7F99D9" w14:textId="77777777" w:rsidR="00FE6097" w:rsidRDefault="00FE6097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="00635AFB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COPY OF TEXAS DRIVERS LICENSE, </w:t>
                      </w:r>
                    </w:p>
                    <w:p w14:paraId="34AEB891" w14:textId="7915D6AA" w:rsidR="00635AFB" w:rsidRDefault="00FE6097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="00635AFB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COPY OF LIABILITY INSURANCE AND THIS </w:t>
                      </w:r>
                    </w:p>
                    <w:p w14:paraId="6C6FCD93" w14:textId="425DDF44" w:rsidR="00635AFB" w:rsidRDefault="00635AFB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FILLED OUT COURTESY LETTER. </w:t>
                      </w:r>
                    </w:p>
                    <w:p w14:paraId="1841B23E" w14:textId="77777777" w:rsidR="00DB62FD" w:rsidRPr="00DB62DC" w:rsidRDefault="00DB62FD" w:rsidP="00DB62FD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 NOT TAKE A COURSE WITHOUT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RECEIVING THE</w:t>
                      </w: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</w:t>
                      </w:r>
                    </w:p>
                    <w:p w14:paraId="264AF9EA" w14:textId="2B5FB065" w:rsidR="00DB62FD" w:rsidRPr="00DB62DC" w:rsidRDefault="00DB62FD" w:rsidP="00DB62FD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APPROVAL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LETTER </w:t>
                      </w: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>FROM THE COURT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548EA4A" w14:textId="481C95EC" w:rsidR="00F963C8" w:rsidRPr="00FE6097" w:rsidRDefault="00340693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F963C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E6097">
                        <w:rPr>
                          <w:sz w:val="18"/>
                          <w:szCs w:val="18"/>
                        </w:rPr>
                        <w:t>**</w:t>
                      </w:r>
                      <w:r w:rsidR="00DB62DC"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963C8" w:rsidRPr="00FE6097">
                        <w:rPr>
                          <w:b/>
                          <w:bCs/>
                          <w:sz w:val="20"/>
                          <w:szCs w:val="20"/>
                        </w:rPr>
                        <w:t xml:space="preserve">If you hold a commercial driver’s license or are </w:t>
                      </w:r>
                      <w:r w:rsidR="00FE609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846F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963C8" w:rsidRPr="00FE609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cited </w:t>
                      </w:r>
                      <w:r w:rsidR="00FE6097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F963C8" w:rsidRPr="00FE6097">
                        <w:rPr>
                          <w:b/>
                          <w:bCs/>
                          <w:sz w:val="20"/>
                          <w:szCs w:val="20"/>
                        </w:rPr>
                        <w:t xml:space="preserve">n a construction zone (with workers present) </w:t>
                      </w:r>
                    </w:p>
                    <w:p w14:paraId="66A606C3" w14:textId="6C2F5A0E" w:rsidR="00F963C8" w:rsidRPr="00FE6097" w:rsidRDefault="00DB62DC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E609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="00F963C8" w:rsidRPr="00FE609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You are NOT eligible for a Drivers Safety Course.</w:t>
                      </w:r>
                    </w:p>
                    <w:p w14:paraId="0C55E3D2" w14:textId="5611AF94" w:rsidR="00F963C8" w:rsidRDefault="00F963C8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</w:rPr>
                      </w:pPr>
                    </w:p>
                    <w:p w14:paraId="7F8994C2" w14:textId="7DFE15A8" w:rsidR="00F963C8" w:rsidRPr="00FE6097" w:rsidRDefault="00F963C8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FE609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REQUIREMENTS FOR DRIVER SAFETY COURSE</w:t>
                      </w:r>
                    </w:p>
                    <w:p w14:paraId="1791C625" w14:textId="47D29006" w:rsidR="00F963C8" w:rsidRPr="00DB62DC" w:rsidRDefault="00F963C8" w:rsidP="00F963C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>Valid Texas Driver</w:t>
                      </w:r>
                      <w:r w:rsidR="00535F67">
                        <w:rPr>
                          <w:b/>
                          <w:bCs/>
                          <w:sz w:val="18"/>
                          <w:szCs w:val="18"/>
                        </w:rPr>
                        <w:t>’</w:t>
                      </w: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>s License</w:t>
                      </w:r>
                    </w:p>
                    <w:p w14:paraId="176C979E" w14:textId="3BCCD844" w:rsidR="00F963C8" w:rsidRPr="00DB62DC" w:rsidRDefault="00F963C8" w:rsidP="00F963C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>Proof of Liability Insurance</w:t>
                      </w:r>
                    </w:p>
                    <w:p w14:paraId="3C916DDD" w14:textId="34661F4D" w:rsidR="00F963C8" w:rsidRPr="00DB62DC" w:rsidRDefault="001D4329" w:rsidP="00F963C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Cited for </w:t>
                      </w:r>
                      <w:r w:rsidRPr="00FE609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less than</w:t>
                      </w: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95 MPH</w:t>
                      </w:r>
                    </w:p>
                    <w:p w14:paraId="2B4366DF" w14:textId="1BF6B6BC" w:rsidR="001D4329" w:rsidRPr="00DB62DC" w:rsidRDefault="001D4329" w:rsidP="001D432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Cited for </w:t>
                      </w:r>
                      <w:r w:rsidRPr="00FE609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less than</w:t>
                      </w: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25 MPH over the posted speed limit.</w:t>
                      </w:r>
                    </w:p>
                    <w:p w14:paraId="62CD0A35" w14:textId="08E333E3" w:rsidR="001D4329" w:rsidRPr="00DB62DC" w:rsidRDefault="001D4329" w:rsidP="001D432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>Have not taken a Drivers Safety Course in the past 12 months prior to the citation date.</w:t>
                      </w:r>
                    </w:p>
                    <w:p w14:paraId="0F4A3A73" w14:textId="638EF483" w:rsidR="001D4329" w:rsidRDefault="001D4329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</w:rPr>
                      </w:pPr>
                    </w:p>
                    <w:p w14:paraId="7E472EC9" w14:textId="5CC4332B" w:rsidR="001D4329" w:rsidRPr="00FE6097" w:rsidRDefault="001D4329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proofErr w:type="gramStart"/>
                      <w:r w:rsidRPr="00FE6097">
                        <w:rPr>
                          <w:b/>
                          <w:bCs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FE609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)  I hereby request to take a Driving Safety Course</w:t>
                      </w:r>
                    </w:p>
                    <w:p w14:paraId="6DEBEACF" w14:textId="51547575" w:rsidR="001D4329" w:rsidRPr="00FE6097" w:rsidRDefault="001D4329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E609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Enclosed is a copy of my Texas Drivers License, </w:t>
                      </w:r>
                    </w:p>
                    <w:p w14:paraId="302AEA2A" w14:textId="69370B75" w:rsidR="001D4329" w:rsidRPr="00FE6097" w:rsidRDefault="001D4329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E609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A copy of liability insurance and a Cashier’s </w:t>
                      </w:r>
                    </w:p>
                    <w:p w14:paraId="7FBF8155" w14:textId="4FB7228C" w:rsidR="001D4329" w:rsidRPr="00FE6097" w:rsidRDefault="001D4329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E609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Check or Money Order in the amount of </w:t>
                      </w:r>
                      <w:r w:rsidR="00DB62DC" w:rsidRPr="00FE6097">
                        <w:rPr>
                          <w:b/>
                          <w:bCs/>
                          <w:sz w:val="18"/>
                          <w:szCs w:val="18"/>
                        </w:rPr>
                        <w:t xml:space="preserve">$146. </w:t>
                      </w:r>
                    </w:p>
                    <w:p w14:paraId="3FB53704" w14:textId="367DCC08" w:rsidR="00DB62DC" w:rsidRPr="00FE6097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E609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</w:t>
                      </w:r>
                      <w:r w:rsidR="00FE6097" w:rsidRPr="00FE609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***</w:t>
                      </w:r>
                      <w:r w:rsidRPr="00FE609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NO PERSONAL CHECKS</w:t>
                      </w:r>
                      <w:r w:rsidR="00FE6097" w:rsidRPr="00FE609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***</w:t>
                      </w:r>
                    </w:p>
                    <w:p w14:paraId="3138D8EF" w14:textId="6CE7139A" w:rsidR="00DB62DC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002FAD0" w14:textId="25D5FC03" w:rsidR="00DB62DC" w:rsidRPr="00C40A33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FE609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</w:t>
                      </w:r>
                      <w:r w:rsidR="00FE6097" w:rsidRPr="00FE609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 NOT</w:t>
                      </w:r>
                      <w:r w:rsidRPr="00C40A3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pay fine amount if requesting Driver Safety</w:t>
                      </w:r>
                    </w:p>
                    <w:p w14:paraId="5E183948" w14:textId="13E51CC0" w:rsidR="00DB62DC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40A3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Course, Only the amount of $146.00 is required.</w:t>
                      </w:r>
                    </w:p>
                    <w:p w14:paraId="578C9C9C" w14:textId="38FFF094" w:rsidR="00340693" w:rsidRDefault="00340693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*If cited in School Zone contact Court for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amount.*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F8AEFB" w14:textId="501F8F03" w:rsidR="00340693" w:rsidRDefault="00340693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</w:t>
                      </w:r>
                    </w:p>
                    <w:p w14:paraId="3F15004F" w14:textId="3788BDF8" w:rsidR="00DB62DC" w:rsidRPr="0099418B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99418B">
                        <w:rPr>
                          <w:b/>
                          <w:bCs/>
                          <w:sz w:val="18"/>
                          <w:szCs w:val="18"/>
                        </w:rPr>
                        <w:t xml:space="preserve">I hereby enter a plea </w:t>
                      </w:r>
                      <w:proofErr w:type="gramStart"/>
                      <w:r w:rsidRPr="0099418B">
                        <w:rPr>
                          <w:b/>
                          <w:bCs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99418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) Guilty or (   ) No Contest</w:t>
                      </w:r>
                    </w:p>
                    <w:p w14:paraId="13ECA777" w14:textId="75919581" w:rsidR="00DB62DC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217577" w14:textId="1142382C" w:rsidR="00DB62DC" w:rsidRPr="00DB62FD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862EC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>Signature ________________________________</w:t>
                      </w:r>
                      <w:r w:rsidR="00340693" w:rsidRPr="00DB62FD">
                        <w:rPr>
                          <w:b/>
                          <w:bCs/>
                          <w:sz w:val="18"/>
                          <w:szCs w:val="18"/>
                        </w:rPr>
                        <w:t>_</w:t>
                      </w:r>
                    </w:p>
                    <w:p w14:paraId="264363B2" w14:textId="77777777" w:rsidR="00862ECA" w:rsidRPr="00DB62FD" w:rsidRDefault="00862ECA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</w:t>
                      </w:r>
                    </w:p>
                    <w:p w14:paraId="5A78D8A4" w14:textId="43A0F776" w:rsidR="00862ECA" w:rsidRPr="00DB62FD" w:rsidRDefault="00862ECA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Printed Name ____________________________</w:t>
                      </w:r>
                      <w:r w:rsidR="00340693" w:rsidRPr="00DB62FD">
                        <w:rPr>
                          <w:b/>
                          <w:bCs/>
                          <w:sz w:val="18"/>
                          <w:szCs w:val="18"/>
                        </w:rPr>
                        <w:t>__</w:t>
                      </w:r>
                    </w:p>
                    <w:p w14:paraId="7A2F5FC5" w14:textId="77777777" w:rsidR="00862ECA" w:rsidRPr="00DB62FD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25E4899B" w14:textId="5D80365C" w:rsidR="00DB62DC" w:rsidRPr="00DB62FD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62ECA"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</w:t>
                      </w: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>Citation Number __________________________</w:t>
                      </w:r>
                      <w:r w:rsidR="00340693" w:rsidRPr="00DB62FD">
                        <w:rPr>
                          <w:b/>
                          <w:bCs/>
                          <w:sz w:val="18"/>
                          <w:szCs w:val="18"/>
                        </w:rPr>
                        <w:t>__</w:t>
                      </w: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</w:t>
                      </w:r>
                    </w:p>
                    <w:p w14:paraId="1302B292" w14:textId="77777777" w:rsidR="00862ECA" w:rsidRPr="00DB62FD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</w:p>
                    <w:p w14:paraId="5F77848D" w14:textId="332398D1" w:rsidR="00DB62DC" w:rsidRPr="00DB62FD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862ECA"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>Mailing Address ___________________________</w:t>
                      </w:r>
                      <w:r w:rsidR="00340693" w:rsidRPr="00DB62FD">
                        <w:rPr>
                          <w:b/>
                          <w:bCs/>
                          <w:sz w:val="18"/>
                          <w:szCs w:val="18"/>
                        </w:rPr>
                        <w:t>__</w:t>
                      </w:r>
                    </w:p>
                    <w:p w14:paraId="29A69FD8" w14:textId="21DAF4D3" w:rsidR="00340693" w:rsidRPr="00DB62FD" w:rsidRDefault="00340693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</w:p>
                    <w:p w14:paraId="67EF0C88" w14:textId="1F9193C6" w:rsidR="00340693" w:rsidRPr="00DB62DC" w:rsidRDefault="00340693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</w:rPr>
                      </w:pPr>
                      <w:r w:rsidRPr="00DB62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Telephone Number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___________________________</w:t>
                      </w:r>
                    </w:p>
                    <w:p w14:paraId="7F304B88" w14:textId="77777777" w:rsidR="00DB62DC" w:rsidRPr="00DB62DC" w:rsidRDefault="00DB62DC" w:rsidP="001D432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62BDC181" w14:textId="1393BDF8" w:rsidR="00F963C8" w:rsidRPr="00DB62DC" w:rsidRDefault="00F963C8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DC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DB62DC" w:rsidRPr="00DB62DC">
                        <w:rPr>
                          <w:sz w:val="18"/>
                          <w:szCs w:val="18"/>
                        </w:rPr>
                        <w:t>*</w:t>
                      </w:r>
                      <w:r w:rsidR="00DB62DC" w:rsidRPr="00DB62DC">
                        <w:rPr>
                          <w:b/>
                          <w:bCs/>
                          <w:sz w:val="18"/>
                          <w:szCs w:val="18"/>
                        </w:rPr>
                        <w:t>Failure to furnish items requested by the court will</w:t>
                      </w:r>
                    </w:p>
                    <w:p w14:paraId="18649546" w14:textId="692E6456" w:rsidR="00DB62DC" w:rsidRPr="00DB62DC" w:rsidRDefault="00DB62DC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result in a denial for your request of DSC.</w:t>
                      </w:r>
                      <w:r w:rsidR="007116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B62DC">
                        <w:rPr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</w:p>
                    <w:p w14:paraId="423026DB" w14:textId="77777777" w:rsidR="00F963C8" w:rsidRDefault="00F963C8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</w:rPr>
                      </w:pPr>
                    </w:p>
                    <w:p w14:paraId="6EF7F4DE" w14:textId="77777777" w:rsidR="00F963C8" w:rsidRPr="00175AF9" w:rsidRDefault="00F963C8" w:rsidP="00F963C8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8"/>
                          <w:szCs w:val="18"/>
                        </w:rPr>
                      </w:pPr>
                    </w:p>
                    <w:p w14:paraId="7FE6D8A2" w14:textId="77777777" w:rsidR="00332C0C" w:rsidRPr="00332C0C" w:rsidRDefault="00332C0C" w:rsidP="00175AF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4"/>
                          <w:szCs w:val="14"/>
                        </w:rPr>
                      </w:pPr>
                    </w:p>
                    <w:p w14:paraId="7FE6D8A3" w14:textId="77777777" w:rsidR="00175AF9" w:rsidRDefault="00175AF9" w:rsidP="00175AF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4"/>
                          <w:szCs w:val="14"/>
                        </w:rPr>
                      </w:pPr>
                    </w:p>
                    <w:p w14:paraId="7FE6D8B1" w14:textId="29285BD8" w:rsidR="00332C0C" w:rsidRPr="00332C0C" w:rsidRDefault="00332C0C" w:rsidP="00175AF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4"/>
                          <w:szCs w:val="14"/>
                        </w:rPr>
                      </w:pPr>
                      <w:r w:rsidRPr="00332C0C">
                        <w:rPr>
                          <w:sz w:val="14"/>
                          <w:szCs w:val="14"/>
                        </w:rPr>
                        <w:tab/>
                      </w:r>
                    </w:p>
                    <w:p w14:paraId="7FE6D8B2" w14:textId="77777777" w:rsidR="00332C0C" w:rsidRPr="00332C0C" w:rsidRDefault="00332C0C" w:rsidP="00175AF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4"/>
                          <w:szCs w:val="14"/>
                        </w:rPr>
                      </w:pPr>
                    </w:p>
                    <w:p w14:paraId="7FE6D8B3" w14:textId="77777777" w:rsidR="00332C0C" w:rsidRPr="00332C0C" w:rsidRDefault="00332C0C" w:rsidP="00175AF9">
                      <w:pPr>
                        <w:tabs>
                          <w:tab w:val="left" w:pos="4770"/>
                        </w:tabs>
                        <w:spacing w:after="0"/>
                        <w:ind w:right="60"/>
                        <w:rPr>
                          <w:sz w:val="14"/>
                          <w:szCs w:val="14"/>
                        </w:rPr>
                      </w:pPr>
                      <w:r w:rsidRPr="00332C0C">
                        <w:rPr>
                          <w:sz w:val="14"/>
                          <w:szCs w:val="14"/>
                        </w:rPr>
                        <w:tab/>
                      </w:r>
                      <w:r w:rsidRPr="00332C0C">
                        <w:rPr>
                          <w:sz w:val="14"/>
                          <w:szCs w:val="14"/>
                        </w:rPr>
                        <w:tab/>
                      </w:r>
                      <w:r w:rsidRPr="00332C0C">
                        <w:rPr>
                          <w:sz w:val="14"/>
                          <w:szCs w:val="14"/>
                        </w:rPr>
                        <w:tab/>
                      </w:r>
                      <w:r w:rsidRPr="00332C0C">
                        <w:rPr>
                          <w:sz w:val="14"/>
                          <w:szCs w:val="14"/>
                        </w:rPr>
                        <w:tab/>
                        <w:t xml:space="preserve">             </w:t>
                      </w:r>
                    </w:p>
                    <w:p w14:paraId="7FE6D8B4" w14:textId="77777777" w:rsidR="00332C0C" w:rsidRDefault="00332C0C" w:rsidP="00175AF9">
                      <w:pPr>
                        <w:tabs>
                          <w:tab w:val="left" w:pos="4770"/>
                        </w:tabs>
                        <w:spacing w:after="0"/>
                        <w:ind w:right="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C39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6D878" wp14:editId="2FDD0EB1">
                <wp:simplePos x="0" y="0"/>
                <wp:positionH relativeFrom="margin">
                  <wp:posOffset>6248400</wp:posOffset>
                </wp:positionH>
                <wp:positionV relativeFrom="margin">
                  <wp:posOffset>0</wp:posOffset>
                </wp:positionV>
                <wp:extent cx="3171825" cy="7191375"/>
                <wp:effectExtent l="0" t="0" r="0" b="9525"/>
                <wp:wrapSquare wrapText="bothSides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19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6D8B5" w14:textId="445FFC2E" w:rsidR="00683AA1" w:rsidRPr="00535F67" w:rsidRDefault="002F6FE2" w:rsidP="00683AA1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535F67">
                              <w:rPr>
                                <w:sz w:val="32"/>
                                <w:szCs w:val="32"/>
                              </w:rPr>
                              <w:t xml:space="preserve">Judge </w:t>
                            </w:r>
                            <w:r w:rsidR="00535F67" w:rsidRPr="00535F67">
                              <w:rPr>
                                <w:sz w:val="32"/>
                                <w:szCs w:val="32"/>
                              </w:rPr>
                              <w:t>Stacy Lawler</w:t>
                            </w:r>
                          </w:p>
                          <w:p w14:paraId="7FE6D8B6" w14:textId="765868AF" w:rsidR="00683AA1" w:rsidRDefault="00683AA1" w:rsidP="00683AA1">
                            <w:pPr>
                              <w:pStyle w:val="Heading2"/>
                              <w:rPr>
                                <w:sz w:val="32"/>
                                <w:szCs w:val="32"/>
                              </w:rPr>
                            </w:pPr>
                            <w:r w:rsidRPr="006D5B94">
                              <w:rPr>
                                <w:sz w:val="32"/>
                                <w:szCs w:val="32"/>
                              </w:rPr>
                              <w:t xml:space="preserve">Justice </w:t>
                            </w:r>
                            <w:r w:rsidR="00535F67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Pr="006D5B94">
                              <w:rPr>
                                <w:sz w:val="32"/>
                                <w:szCs w:val="32"/>
                              </w:rPr>
                              <w:t xml:space="preserve">f </w:t>
                            </w:r>
                            <w:r w:rsidR="00535F67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6D5B94">
                              <w:rPr>
                                <w:sz w:val="32"/>
                                <w:szCs w:val="32"/>
                              </w:rPr>
                              <w:t>he Peace</w:t>
                            </w:r>
                          </w:p>
                          <w:p w14:paraId="7FE6D8B7" w14:textId="77777777" w:rsidR="00683AA1" w:rsidRPr="006D5B94" w:rsidRDefault="00683AA1" w:rsidP="00683AA1">
                            <w:pPr>
                              <w:pStyle w:val="Heading2"/>
                            </w:pPr>
                            <w:r>
                              <w:t>Menard</w:t>
                            </w:r>
                            <w:r w:rsidRPr="006D5B94">
                              <w:t xml:space="preserve"> County</w:t>
                            </w:r>
                            <w:r>
                              <w:t xml:space="preserve"> </w:t>
                            </w:r>
                            <w:r w:rsidRPr="006D5B94">
                              <w:t xml:space="preserve"> </w:t>
                            </w:r>
                          </w:p>
                          <w:p w14:paraId="7FE6D8B8" w14:textId="77777777" w:rsidR="00A6677A" w:rsidRPr="00614A12" w:rsidRDefault="00683AA1" w:rsidP="00A6677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4A12">
                              <w:rPr>
                                <w:b/>
                                <w:bCs/>
                              </w:rPr>
                              <w:t xml:space="preserve">P.O. Box 1095 </w:t>
                            </w:r>
                            <w:r w:rsidRPr="00614A12">
                              <w:rPr>
                                <w:b/>
                                <w:bCs/>
                              </w:rPr>
                              <w:sym w:font="Wingdings 2" w:char="F0F3"/>
                            </w:r>
                            <w:r w:rsidRPr="00614A12">
                              <w:rPr>
                                <w:b/>
                                <w:bCs/>
                              </w:rPr>
                              <w:t xml:space="preserve"> Menard, Texas 76859 </w:t>
                            </w:r>
                          </w:p>
                          <w:p w14:paraId="7FE6D8B9" w14:textId="4A68B20E" w:rsidR="00683AA1" w:rsidRPr="00614A12" w:rsidRDefault="00683AA1" w:rsidP="00A6677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F3"/>
                            </w:r>
                            <w:r w:rsidRPr="00614A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(325)-396-2239 </w:t>
                            </w:r>
                            <w:r w:rsidRPr="00614A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F3"/>
                            </w:r>
                            <w:r w:rsidRPr="00614A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E6D8BA" w14:textId="77777777" w:rsidR="00A6677A" w:rsidRPr="00141B9E" w:rsidRDefault="00A6677A" w:rsidP="00A6677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E6D8BB" w14:textId="676EAB78" w:rsidR="00683AA1" w:rsidRPr="00E45848" w:rsidRDefault="00335D0A" w:rsidP="00335D0A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584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IT IS NOT NECESSARY TO CONTACT THIS OFFICE UNLESS YOU HAVE UNANSWERED QUESTIONS CONCERNING THE CITATION.</w:t>
                            </w:r>
                          </w:p>
                          <w:p w14:paraId="7FE6D8BC" w14:textId="77777777" w:rsidR="00141B9E" w:rsidRPr="00E45848" w:rsidRDefault="00141B9E" w:rsidP="00141B9E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E6D8BD" w14:textId="316EC9D4" w:rsidR="00683AA1" w:rsidRPr="00614A12" w:rsidRDefault="00335D0A" w:rsidP="00335D0A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you enter a plea of NOLO CONTENDERE (No Contest) or GUILTY the fine and court cost are due. If you enter a plea of NOT GUILTY, you will be notified by mail of your Court date.</w:t>
                            </w:r>
                          </w:p>
                          <w:p w14:paraId="7FE6D8BE" w14:textId="77777777" w:rsidR="00141B9E" w:rsidRPr="00E45848" w:rsidRDefault="00141B9E" w:rsidP="00141B9E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E6D8C0" w14:textId="3537F771" w:rsidR="00141B9E" w:rsidRPr="00614A12" w:rsidRDefault="00335D0A" w:rsidP="00141B9E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Return your remittance with this filled out letter to the above address by the appearance date on your citation.</w:t>
                            </w:r>
                          </w:p>
                          <w:p w14:paraId="7FE6D8C3" w14:textId="2CB4DFA1" w:rsidR="002F6FE2" w:rsidRPr="00E45848" w:rsidRDefault="00335D0A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4584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44397151" w14:textId="09FC1682" w:rsidR="0061168D" w:rsidRPr="00614A12" w:rsidRDefault="00335D0A" w:rsidP="00614A1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584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614A12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PAYMENT INFORMATION ON OTHER SIDE </w:t>
                            </w:r>
                          </w:p>
                          <w:p w14:paraId="26F84176" w14:textId="0AE0A439" w:rsidR="00614A12" w:rsidRPr="00614A12" w:rsidRDefault="00614A12" w:rsidP="00614A1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OF COURTESY LETTER.</w:t>
                            </w:r>
                          </w:p>
                          <w:p w14:paraId="12A5E87C" w14:textId="77777777" w:rsidR="00E45848" w:rsidRPr="00E45848" w:rsidRDefault="00E45848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10626F5" w14:textId="15A4523D" w:rsidR="0061168D" w:rsidRPr="00614A12" w:rsidRDefault="0061168D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584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proofErr w:type="gramStart"/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)  I hereby enter a plea of Guilty and waive </w:t>
                            </w:r>
                            <w:r w:rsidR="00135775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35775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E45848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14:paraId="3A291E18" w14:textId="1126430E" w:rsidR="00E45848" w:rsidRPr="00614A12" w:rsidRDefault="00E45848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614A12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>ppearance for trial, fine amount enclosed.</w:t>
                            </w:r>
                          </w:p>
                          <w:p w14:paraId="0B70E773" w14:textId="758A21DB" w:rsidR="00335D0A" w:rsidRPr="00614A12" w:rsidRDefault="0061168D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99CBDF" w14:textId="5BF3B09F" w:rsidR="00135775" w:rsidRPr="00614A12" w:rsidRDefault="0061168D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proofErr w:type="gramStart"/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)  I hereby enter a plea of Nolo Contendere </w:t>
                            </w:r>
                          </w:p>
                          <w:p w14:paraId="417B72B6" w14:textId="03E73D0B" w:rsidR="00135775" w:rsidRPr="00614A12" w:rsidRDefault="00135775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1168D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Contest) and waive Appearance for trial, </w:t>
                            </w: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2BE22A4E" w14:textId="59856BC3" w:rsidR="00135775" w:rsidRPr="00614A12" w:rsidRDefault="00135775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ine amount enclosed. </w:t>
                            </w:r>
                          </w:p>
                          <w:p w14:paraId="27BF7326" w14:textId="77777777" w:rsidR="00135775" w:rsidRPr="00614A12" w:rsidRDefault="00135775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E5589A" w14:textId="77777777" w:rsidR="00614A12" w:rsidRDefault="00135775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61168D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61168D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="0061168D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)  I hereby enter a plea of Not Guilty and </w:t>
                            </w:r>
                            <w:r w:rsid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3A109F" w14:textId="5B24AE89" w:rsidR="00335D0A" w:rsidRPr="00614A12" w:rsidRDefault="00614A12" w:rsidP="002F6FE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request</w:t>
                            </w:r>
                            <w:r w:rsidR="00135775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61168D" w:rsidRPr="00614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trial date. </w:t>
                            </w:r>
                          </w:p>
                          <w:p w14:paraId="4E46CFF7" w14:textId="0DA52507" w:rsidR="0061168D" w:rsidRDefault="0061168D" w:rsidP="002F6FE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8A3F68" w14:textId="39AF45A9" w:rsidR="0061168D" w:rsidRDefault="0061168D" w:rsidP="002F6FE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846984" w14:textId="77777777" w:rsidR="00E45848" w:rsidRDefault="0061168D" w:rsidP="002F6FE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141025CF" w14:textId="46EAA279" w:rsidR="0061168D" w:rsidRPr="00614A12" w:rsidRDefault="00E45848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61168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1168D" w:rsidRPr="00614A12">
                              <w:rPr>
                                <w:b/>
                                <w:sz w:val="18"/>
                                <w:szCs w:val="18"/>
                              </w:rPr>
                              <w:t>CITATION NUMBER _______________________________</w:t>
                            </w:r>
                          </w:p>
                          <w:p w14:paraId="08483629" w14:textId="55526FED" w:rsidR="0061168D" w:rsidRPr="00614A12" w:rsidRDefault="0061168D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69CB74E" w14:textId="3CD49AFF" w:rsidR="0061168D" w:rsidRPr="00614A12" w:rsidRDefault="0061168D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SIGNATURE</w:t>
                            </w:r>
                            <w:r w:rsidR="00917165"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085C0AE5" w14:textId="70BAB14E" w:rsidR="0061168D" w:rsidRPr="00614A12" w:rsidRDefault="0061168D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0FBE4" w14:textId="14272574" w:rsidR="0061168D" w:rsidRPr="00614A12" w:rsidRDefault="0061168D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PRINTED NAME</w:t>
                            </w:r>
                            <w:r w:rsidR="00917165"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917165" w:rsidRPr="00614A12">
                              <w:rPr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4CB7B58C" w14:textId="3EBC9ED7" w:rsidR="00917165" w:rsidRPr="00614A12" w:rsidRDefault="00917165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52675EB" w14:textId="76F79BF6" w:rsidR="00917165" w:rsidRPr="00614A12" w:rsidRDefault="00917165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MAILING ADDRESS _______________________________</w:t>
                            </w:r>
                          </w:p>
                          <w:p w14:paraId="4656D831" w14:textId="6FA5530B" w:rsidR="00917165" w:rsidRPr="00614A12" w:rsidRDefault="00917165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6FB213" w14:textId="05D58075" w:rsidR="00917165" w:rsidRPr="00614A12" w:rsidRDefault="00917165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CITY, STATE, ZIP CODE _____________________________</w:t>
                            </w:r>
                          </w:p>
                          <w:p w14:paraId="6AADCE8F" w14:textId="28DA3DC9" w:rsidR="00917165" w:rsidRPr="00614A12" w:rsidRDefault="00917165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78108D5" w14:textId="0BAC95B3" w:rsidR="00917165" w:rsidRPr="00614A12" w:rsidRDefault="00917165" w:rsidP="002F6FE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4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TELEPHONE NUMBER _____________________________</w:t>
                            </w:r>
                          </w:p>
                          <w:p w14:paraId="5A65F04C" w14:textId="13C07C36" w:rsidR="00335D0A" w:rsidRDefault="00335D0A" w:rsidP="002F6FE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69ECF8" w14:textId="77777777" w:rsidR="00335D0A" w:rsidRDefault="00335D0A" w:rsidP="002F6FE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66FB48" w14:textId="77777777" w:rsidR="00917165" w:rsidRDefault="00917165" w:rsidP="002F6FE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E6D8C9" w14:textId="77777777" w:rsidR="002F6FE2" w:rsidRDefault="002F6FE2" w:rsidP="00141B9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E6D8CC" w14:textId="5AB6C4FC" w:rsidR="00CB54DF" w:rsidRDefault="00CB54DF" w:rsidP="00217CB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ind w:right="-90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AFE804" w14:textId="77777777" w:rsidR="00C40A33" w:rsidRPr="00217CB2" w:rsidRDefault="00C40A33" w:rsidP="00217CB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ind w:right="-90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6D878" id="Rectangle 3" o:spid="_x0000_s1027" style="position:absolute;margin-left:492pt;margin-top:0;width:249.7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" filled="f" stroked="f">
                <v:textbox>
                  <w:txbxContent>
                    <w:p w14:paraId="7FE6D8B5" w14:textId="445FFC2E" w:rsidR="00683AA1" w:rsidRPr="00535F67" w:rsidRDefault="002F6FE2" w:rsidP="00683AA1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535F67">
                        <w:rPr>
                          <w:sz w:val="32"/>
                          <w:szCs w:val="32"/>
                        </w:rPr>
                        <w:t xml:space="preserve">Judge </w:t>
                      </w:r>
                      <w:r w:rsidR="00535F67" w:rsidRPr="00535F67">
                        <w:rPr>
                          <w:sz w:val="32"/>
                          <w:szCs w:val="32"/>
                        </w:rPr>
                        <w:t>Stacy Lawler</w:t>
                      </w:r>
                    </w:p>
                    <w:p w14:paraId="7FE6D8B6" w14:textId="765868AF" w:rsidR="00683AA1" w:rsidRDefault="00683AA1" w:rsidP="00683AA1">
                      <w:pPr>
                        <w:pStyle w:val="Heading2"/>
                        <w:rPr>
                          <w:sz w:val="32"/>
                          <w:szCs w:val="32"/>
                        </w:rPr>
                      </w:pPr>
                      <w:r w:rsidRPr="006D5B94">
                        <w:rPr>
                          <w:sz w:val="32"/>
                          <w:szCs w:val="32"/>
                        </w:rPr>
                        <w:t xml:space="preserve">Justice </w:t>
                      </w:r>
                      <w:r w:rsidR="00535F67">
                        <w:rPr>
                          <w:sz w:val="32"/>
                          <w:szCs w:val="32"/>
                        </w:rPr>
                        <w:t>o</w:t>
                      </w:r>
                      <w:r w:rsidRPr="006D5B94">
                        <w:rPr>
                          <w:sz w:val="32"/>
                          <w:szCs w:val="32"/>
                        </w:rPr>
                        <w:t xml:space="preserve">f </w:t>
                      </w:r>
                      <w:r w:rsidR="00535F67">
                        <w:rPr>
                          <w:sz w:val="32"/>
                          <w:szCs w:val="32"/>
                        </w:rPr>
                        <w:t>t</w:t>
                      </w:r>
                      <w:r w:rsidRPr="006D5B94">
                        <w:rPr>
                          <w:sz w:val="32"/>
                          <w:szCs w:val="32"/>
                        </w:rPr>
                        <w:t>he Peace</w:t>
                      </w:r>
                    </w:p>
                    <w:p w14:paraId="7FE6D8B7" w14:textId="77777777" w:rsidR="00683AA1" w:rsidRPr="006D5B94" w:rsidRDefault="00683AA1" w:rsidP="00683AA1">
                      <w:pPr>
                        <w:pStyle w:val="Heading2"/>
                      </w:pPr>
                      <w:r>
                        <w:t>Menard</w:t>
                      </w:r>
                      <w:r w:rsidRPr="006D5B94">
                        <w:t xml:space="preserve"> County</w:t>
                      </w:r>
                      <w:r>
                        <w:t xml:space="preserve"> </w:t>
                      </w:r>
                      <w:r w:rsidRPr="006D5B94">
                        <w:t xml:space="preserve"> </w:t>
                      </w:r>
                    </w:p>
                    <w:p w14:paraId="7FE6D8B8" w14:textId="77777777" w:rsidR="00A6677A" w:rsidRPr="00614A12" w:rsidRDefault="00683AA1" w:rsidP="00A6677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14A12">
                        <w:rPr>
                          <w:b/>
                          <w:bCs/>
                        </w:rPr>
                        <w:t xml:space="preserve">P.O. Box 1095 </w:t>
                      </w:r>
                      <w:r w:rsidRPr="00614A12">
                        <w:rPr>
                          <w:b/>
                          <w:bCs/>
                        </w:rPr>
                        <w:sym w:font="Wingdings 2" w:char="F0F3"/>
                      </w:r>
                      <w:r w:rsidRPr="00614A12">
                        <w:rPr>
                          <w:b/>
                          <w:bCs/>
                        </w:rPr>
                        <w:t xml:space="preserve"> Menard, Texas 76859 </w:t>
                      </w:r>
                    </w:p>
                    <w:p w14:paraId="7FE6D8B9" w14:textId="4A68B20E" w:rsidR="00683AA1" w:rsidRPr="00614A12" w:rsidRDefault="00683AA1" w:rsidP="00A6677A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bCs/>
                          <w:sz w:val="20"/>
                          <w:szCs w:val="20"/>
                        </w:rPr>
                        <w:sym w:font="Wingdings 2" w:char="F0F3"/>
                      </w:r>
                      <w:r w:rsidRPr="00614A12">
                        <w:rPr>
                          <w:b/>
                          <w:bCs/>
                          <w:sz w:val="20"/>
                          <w:szCs w:val="20"/>
                        </w:rPr>
                        <w:t xml:space="preserve">(325)-396-2239 </w:t>
                      </w:r>
                      <w:r w:rsidRPr="00614A12">
                        <w:rPr>
                          <w:b/>
                          <w:bCs/>
                          <w:sz w:val="20"/>
                          <w:szCs w:val="20"/>
                        </w:rPr>
                        <w:sym w:font="Wingdings 2" w:char="F0F3"/>
                      </w:r>
                      <w:r w:rsidRPr="00614A1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E6D8BA" w14:textId="77777777" w:rsidR="00A6677A" w:rsidRPr="00141B9E" w:rsidRDefault="00A6677A" w:rsidP="00A6677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E6D8BB" w14:textId="676EAB78" w:rsidR="00683AA1" w:rsidRPr="00E45848" w:rsidRDefault="00335D0A" w:rsidP="00335D0A">
                      <w:pPr>
                        <w:spacing w:after="0"/>
                        <w:ind w:left="3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45848">
                        <w:rPr>
                          <w:b/>
                          <w:bCs/>
                          <w:sz w:val="18"/>
                          <w:szCs w:val="18"/>
                        </w:rPr>
                        <w:t>IT IS NOT NECESSARY TO CONTACT THIS OFFICE UNLESS YOU HAVE UNANSWERED QUESTIONS CONCERNING THE CITATION.</w:t>
                      </w:r>
                    </w:p>
                    <w:p w14:paraId="7FE6D8BC" w14:textId="77777777" w:rsidR="00141B9E" w:rsidRPr="00E45848" w:rsidRDefault="00141B9E" w:rsidP="00141B9E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7FE6D8BD" w14:textId="316EC9D4" w:rsidR="00683AA1" w:rsidRPr="00614A12" w:rsidRDefault="00335D0A" w:rsidP="00335D0A">
                      <w:pPr>
                        <w:spacing w:after="0"/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bCs/>
                          <w:sz w:val="20"/>
                          <w:szCs w:val="20"/>
                        </w:rPr>
                        <w:t>If you enter a plea of NOLO CONTENDERE (No Contest) or GUILTY the fine and court cost are due. If you enter a plea of NOT GUILTY, you will be notified by mail of your Court date.</w:t>
                      </w:r>
                    </w:p>
                    <w:p w14:paraId="7FE6D8BE" w14:textId="77777777" w:rsidR="00141B9E" w:rsidRPr="00E45848" w:rsidRDefault="00141B9E" w:rsidP="00141B9E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7FE6D8C0" w14:textId="3537F771" w:rsidR="00141B9E" w:rsidRPr="00614A12" w:rsidRDefault="00335D0A" w:rsidP="00141B9E">
                      <w:pPr>
                        <w:spacing w:after="0"/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bCs/>
                          <w:sz w:val="20"/>
                          <w:szCs w:val="20"/>
                        </w:rPr>
                        <w:t>Return your remittance with this filled out letter to the above address by the appearance date on your citation.</w:t>
                      </w:r>
                    </w:p>
                    <w:p w14:paraId="7FE6D8C3" w14:textId="2CB4DFA1" w:rsidR="002F6FE2" w:rsidRPr="00E45848" w:rsidRDefault="00335D0A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E45848"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44397151" w14:textId="09FC1682" w:rsidR="0061168D" w:rsidRPr="00614A12" w:rsidRDefault="00335D0A" w:rsidP="00614A1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45848"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="00614A12" w:rsidRPr="00614A12">
                        <w:rPr>
                          <w:b/>
                          <w:sz w:val="20"/>
                          <w:szCs w:val="20"/>
                        </w:rPr>
                        <w:t xml:space="preserve">PAYMENT INFORMATION ON OTHER SIDE </w:t>
                      </w:r>
                    </w:p>
                    <w:p w14:paraId="26F84176" w14:textId="0AE0A439" w:rsidR="00614A12" w:rsidRPr="00614A12" w:rsidRDefault="00614A12" w:rsidP="00614A12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       OF COURTESY LETTER.</w:t>
                      </w:r>
                    </w:p>
                    <w:p w14:paraId="12A5E87C" w14:textId="77777777" w:rsidR="00E45848" w:rsidRPr="00E45848" w:rsidRDefault="00E45848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10626F5" w14:textId="15A4523D" w:rsidR="0061168D" w:rsidRPr="00614A12" w:rsidRDefault="0061168D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45848"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proofErr w:type="gramStart"/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)  I hereby enter a plea of Guilty and waive </w:t>
                      </w:r>
                      <w:r w:rsidR="00135775" w:rsidRPr="00614A12"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35775" w:rsidRPr="00614A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  <w:r w:rsidR="00E45848" w:rsidRPr="00614A12">
                        <w:rPr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14:paraId="3A291E18" w14:textId="1126430E" w:rsidR="00E45848" w:rsidRPr="00614A12" w:rsidRDefault="00E45848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614A12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614A12">
                        <w:rPr>
                          <w:b/>
                          <w:sz w:val="20"/>
                          <w:szCs w:val="20"/>
                        </w:rPr>
                        <w:t>ppearance for trial, fine amount enclosed.</w:t>
                      </w:r>
                    </w:p>
                    <w:p w14:paraId="0B70E773" w14:textId="758A21DB" w:rsidR="00335D0A" w:rsidRPr="00614A12" w:rsidRDefault="0061168D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99CBDF" w14:textId="5BF3B09F" w:rsidR="00135775" w:rsidRPr="00614A12" w:rsidRDefault="0061168D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proofErr w:type="gramStart"/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)  I hereby enter a plea of Nolo Contendere </w:t>
                      </w:r>
                    </w:p>
                    <w:p w14:paraId="417B72B6" w14:textId="03E73D0B" w:rsidR="00135775" w:rsidRPr="00614A12" w:rsidRDefault="00135775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614A12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61168D" w:rsidRPr="00614A12">
                        <w:rPr>
                          <w:b/>
                          <w:sz w:val="20"/>
                          <w:szCs w:val="20"/>
                        </w:rPr>
                        <w:t xml:space="preserve">No Contest) and waive Appearance for trial, </w:t>
                      </w: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2BE22A4E" w14:textId="59856BC3" w:rsidR="00135775" w:rsidRPr="00614A12" w:rsidRDefault="00135775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614A12">
                        <w:rPr>
                          <w:b/>
                          <w:sz w:val="20"/>
                          <w:szCs w:val="20"/>
                        </w:rPr>
                        <w:t xml:space="preserve"> f</w:t>
                      </w: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ine amount enclosed. </w:t>
                      </w:r>
                    </w:p>
                    <w:p w14:paraId="27BF7326" w14:textId="77777777" w:rsidR="00135775" w:rsidRPr="00614A12" w:rsidRDefault="00135775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7E5589A" w14:textId="77777777" w:rsidR="00614A12" w:rsidRDefault="00135775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4A12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61168D" w:rsidRPr="00614A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61168D" w:rsidRPr="00614A12">
                        <w:rPr>
                          <w:b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="0061168D" w:rsidRPr="00614A12">
                        <w:rPr>
                          <w:b/>
                          <w:sz w:val="20"/>
                          <w:szCs w:val="20"/>
                        </w:rPr>
                        <w:t xml:space="preserve"> )  I hereby enter a plea of Not Guilty and </w:t>
                      </w:r>
                      <w:r w:rsidR="00614A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3A109F" w14:textId="5B24AE89" w:rsidR="00335D0A" w:rsidRPr="00614A12" w:rsidRDefault="00614A12" w:rsidP="002F6FE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request</w:t>
                      </w:r>
                      <w:r w:rsidR="00135775" w:rsidRPr="00614A12">
                        <w:rPr>
                          <w:b/>
                          <w:sz w:val="20"/>
                          <w:szCs w:val="20"/>
                        </w:rPr>
                        <w:t xml:space="preserve"> a </w:t>
                      </w:r>
                      <w:r w:rsidR="0061168D" w:rsidRPr="00614A12">
                        <w:rPr>
                          <w:b/>
                          <w:sz w:val="20"/>
                          <w:szCs w:val="20"/>
                        </w:rPr>
                        <w:t xml:space="preserve">trial date. </w:t>
                      </w:r>
                    </w:p>
                    <w:p w14:paraId="4E46CFF7" w14:textId="0DA52507" w:rsidR="0061168D" w:rsidRDefault="0061168D" w:rsidP="002F6FE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38A3F68" w14:textId="39AF45A9" w:rsidR="0061168D" w:rsidRDefault="0061168D" w:rsidP="002F6FE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E846984" w14:textId="77777777" w:rsidR="00E45848" w:rsidRDefault="0061168D" w:rsidP="002F6FE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141025CF" w14:textId="46EAA279" w:rsidR="0061168D" w:rsidRPr="00614A12" w:rsidRDefault="00E45848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61168D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61168D" w:rsidRPr="00614A12">
                        <w:rPr>
                          <w:b/>
                          <w:sz w:val="18"/>
                          <w:szCs w:val="18"/>
                        </w:rPr>
                        <w:t>CITATION NUMBER _______________________________</w:t>
                      </w:r>
                    </w:p>
                    <w:p w14:paraId="08483629" w14:textId="55526FED" w:rsidR="0061168D" w:rsidRPr="00614A12" w:rsidRDefault="0061168D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69CB74E" w14:textId="3CD49AFF" w:rsidR="0061168D" w:rsidRPr="00614A12" w:rsidRDefault="0061168D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614A12">
                        <w:rPr>
                          <w:b/>
                          <w:sz w:val="18"/>
                          <w:szCs w:val="18"/>
                        </w:rPr>
                        <w:t xml:space="preserve">        SIGNATURE</w:t>
                      </w:r>
                      <w:r w:rsidR="00917165" w:rsidRPr="00614A1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14A12">
                        <w:rPr>
                          <w:b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085C0AE5" w14:textId="70BAB14E" w:rsidR="0061168D" w:rsidRPr="00614A12" w:rsidRDefault="0061168D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614A1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0FBE4" w14:textId="14272574" w:rsidR="0061168D" w:rsidRPr="00614A12" w:rsidRDefault="0061168D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614A12">
                        <w:rPr>
                          <w:b/>
                          <w:sz w:val="18"/>
                          <w:szCs w:val="18"/>
                        </w:rPr>
                        <w:t xml:space="preserve">        PRINTED NAME</w:t>
                      </w:r>
                      <w:r w:rsidR="00917165" w:rsidRPr="00614A1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14A12">
                        <w:rPr>
                          <w:b/>
                          <w:sz w:val="18"/>
                          <w:szCs w:val="18"/>
                        </w:rPr>
                        <w:t>__________________________</w:t>
                      </w:r>
                      <w:r w:rsidR="00917165" w:rsidRPr="00614A12">
                        <w:rPr>
                          <w:b/>
                          <w:sz w:val="18"/>
                          <w:szCs w:val="18"/>
                        </w:rPr>
                        <w:t>________</w:t>
                      </w:r>
                    </w:p>
                    <w:p w14:paraId="4CB7B58C" w14:textId="3EBC9ED7" w:rsidR="00917165" w:rsidRPr="00614A12" w:rsidRDefault="00917165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52675EB" w14:textId="76F79BF6" w:rsidR="00917165" w:rsidRPr="00614A12" w:rsidRDefault="00917165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614A12">
                        <w:rPr>
                          <w:b/>
                          <w:sz w:val="18"/>
                          <w:szCs w:val="18"/>
                        </w:rPr>
                        <w:t xml:space="preserve">        MAILING ADDRESS _______________________________</w:t>
                      </w:r>
                    </w:p>
                    <w:p w14:paraId="4656D831" w14:textId="6FA5530B" w:rsidR="00917165" w:rsidRPr="00614A12" w:rsidRDefault="00917165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614A1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6FB213" w14:textId="05D58075" w:rsidR="00917165" w:rsidRPr="00614A12" w:rsidRDefault="00917165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614A12">
                        <w:rPr>
                          <w:b/>
                          <w:sz w:val="18"/>
                          <w:szCs w:val="18"/>
                        </w:rPr>
                        <w:t xml:space="preserve">         CITY, STATE, ZIP CODE _____________________________</w:t>
                      </w:r>
                    </w:p>
                    <w:p w14:paraId="6AADCE8F" w14:textId="28DA3DC9" w:rsidR="00917165" w:rsidRPr="00614A12" w:rsidRDefault="00917165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78108D5" w14:textId="0BAC95B3" w:rsidR="00917165" w:rsidRPr="00614A12" w:rsidRDefault="00917165" w:rsidP="002F6FE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614A12">
                        <w:rPr>
                          <w:b/>
                          <w:sz w:val="18"/>
                          <w:szCs w:val="18"/>
                        </w:rPr>
                        <w:t xml:space="preserve">         TELEPHONE NUMBER _____________________________</w:t>
                      </w:r>
                    </w:p>
                    <w:p w14:paraId="5A65F04C" w14:textId="13C07C36" w:rsidR="00335D0A" w:rsidRDefault="00335D0A" w:rsidP="002F6FE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A69ECF8" w14:textId="77777777" w:rsidR="00335D0A" w:rsidRDefault="00335D0A" w:rsidP="002F6FE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466FB48" w14:textId="77777777" w:rsidR="00917165" w:rsidRDefault="00917165" w:rsidP="002F6FE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FE6D8C9" w14:textId="77777777" w:rsidR="002F6FE2" w:rsidRDefault="002F6FE2" w:rsidP="00141B9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FE6D8CC" w14:textId="5AB6C4FC" w:rsidR="00CB54DF" w:rsidRDefault="00CB54DF" w:rsidP="00217CB2">
                      <w:pPr>
                        <w:pBdr>
                          <w:bottom w:val="single" w:sz="12" w:space="1" w:color="auto"/>
                        </w:pBdr>
                        <w:spacing w:after="0"/>
                        <w:ind w:right="-907"/>
                        <w:rPr>
                          <w:sz w:val="20"/>
                          <w:szCs w:val="20"/>
                        </w:rPr>
                      </w:pPr>
                    </w:p>
                    <w:p w14:paraId="30AFE804" w14:textId="77777777" w:rsidR="00C40A33" w:rsidRPr="00217CB2" w:rsidRDefault="00C40A33" w:rsidP="00217CB2">
                      <w:pPr>
                        <w:pBdr>
                          <w:bottom w:val="single" w:sz="12" w:space="1" w:color="auto"/>
                        </w:pBdr>
                        <w:spacing w:after="0"/>
                        <w:ind w:right="-90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1C393C">
        <w:rPr>
          <w:noProof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7FE6D874" wp14:editId="7E4BFB21">
                <wp:simplePos x="0" y="0"/>
                <wp:positionH relativeFrom="margin">
                  <wp:posOffset>3124200</wp:posOffset>
                </wp:positionH>
                <wp:positionV relativeFrom="margin">
                  <wp:posOffset>0</wp:posOffset>
                </wp:positionV>
                <wp:extent cx="2886075" cy="6877685"/>
                <wp:effectExtent l="0" t="0" r="952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8776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3CA9" w14:textId="77777777" w:rsidR="00F16B2A" w:rsidRDefault="00A42950" w:rsidP="008B1FCC">
                            <w:pPr>
                              <w:pStyle w:val="WebSiteAddress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 </w:t>
                            </w:r>
                            <w:r w:rsidR="008B1FCC">
                              <w:rPr>
                                <w:color w:val="auto"/>
                              </w:rPr>
                              <w:t xml:space="preserve">                       </w:t>
                            </w:r>
                          </w:p>
                          <w:p w14:paraId="45E970F5" w14:textId="77777777" w:rsidR="00F16B2A" w:rsidRDefault="00F16B2A" w:rsidP="008B1FCC">
                            <w:pPr>
                              <w:pStyle w:val="WebSiteAddress"/>
                              <w:spacing w:before="0" w:after="0"/>
                              <w:rPr>
                                <w:color w:val="auto"/>
                              </w:rPr>
                            </w:pPr>
                          </w:p>
                          <w:p w14:paraId="76827972" w14:textId="21C1C3D5" w:rsidR="008B1FCC" w:rsidRPr="008B1FCC" w:rsidRDefault="00A42950" w:rsidP="008B1FCC">
                            <w:pPr>
                              <w:pStyle w:val="WebSiteAddress"/>
                              <w:spacing w:before="0" w:after="0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F16B2A">
                              <w:rPr>
                                <w:color w:val="auto"/>
                              </w:rPr>
                              <w:t xml:space="preserve">                              </w:t>
                            </w:r>
                            <w:r w:rsidRPr="008B1FCC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Office Hours: </w:t>
                            </w:r>
                          </w:p>
                          <w:p w14:paraId="783D28B4" w14:textId="77777777" w:rsidR="008B1FCC" w:rsidRDefault="008B1FCC" w:rsidP="008B1FCC">
                            <w:pPr>
                              <w:pStyle w:val="WebSiteAddress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                     </w:t>
                            </w:r>
                          </w:p>
                          <w:p w14:paraId="03ABC26E" w14:textId="082CCCC1" w:rsidR="008B1FCC" w:rsidRDefault="008B1FCC" w:rsidP="008B1FCC">
                            <w:pPr>
                              <w:pStyle w:val="WebSiteAddress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                    Monday – Thursday</w:t>
                            </w:r>
                          </w:p>
                          <w:p w14:paraId="6AF8402A" w14:textId="39AD3E1F" w:rsidR="00A42950" w:rsidRDefault="008B1FCC" w:rsidP="008B1FCC">
                            <w:pPr>
                              <w:pStyle w:val="WebSiteAddress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                     </w:t>
                            </w:r>
                            <w:r w:rsidR="00A42950">
                              <w:rPr>
                                <w:color w:val="auto"/>
                              </w:rPr>
                              <w:t>8:00 a.m. – Noon</w:t>
                            </w:r>
                          </w:p>
                          <w:p w14:paraId="2786F451" w14:textId="6B41BBE5" w:rsidR="00A42950" w:rsidRDefault="00A42950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1:00 p.m. – 5:00 p.m.</w:t>
                            </w:r>
                          </w:p>
                          <w:p w14:paraId="6EEDBCEE" w14:textId="39B7B84B" w:rsidR="008B1FCC" w:rsidRDefault="008B1FCC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Friday’s the office closes at 4:00 p.m.</w:t>
                            </w:r>
                          </w:p>
                          <w:p w14:paraId="5825E737" w14:textId="41241E3E" w:rsidR="008B1FCC" w:rsidRDefault="008B1FCC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21A914A1" w14:textId="464D824F" w:rsidR="008B1FCC" w:rsidRDefault="008B1FCC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 w:rsidRPr="00F16B2A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PLEASE NOTE:</w:t>
                            </w:r>
                            <w:r>
                              <w:rPr>
                                <w:color w:val="auto"/>
                              </w:rPr>
                              <w:t xml:space="preserve"> The Judge cannot discuss your citation with you before the trial. </w:t>
                            </w:r>
                          </w:p>
                          <w:p w14:paraId="268CED16" w14:textId="07703D69" w:rsidR="008B1FCC" w:rsidRDefault="008B1FCC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7C3FFF38" w14:textId="2F3E2C3D" w:rsidR="00614A12" w:rsidRDefault="008B1FCC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Refer to the reverse side of this letter to determine the amount of the fine assessed against you and</w:t>
                            </w:r>
                            <w:r w:rsidR="00340693">
                              <w:rPr>
                                <w:color w:val="auto"/>
                              </w:rPr>
                              <w:t xml:space="preserve"> may be</w:t>
                            </w:r>
                            <w:r>
                              <w:rPr>
                                <w:color w:val="auto"/>
                              </w:rPr>
                              <w:t xml:space="preserve"> paid by</w:t>
                            </w:r>
                            <w:r w:rsidR="00614A12">
                              <w:rPr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2E2F9024" w14:textId="7584D802" w:rsidR="008B1FCC" w:rsidRPr="00535F67" w:rsidRDefault="00614A12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8B1FCC" w:rsidRPr="00535F6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Money Order or Cashier’s Check</w:t>
                            </w:r>
                          </w:p>
                          <w:p w14:paraId="3627F1BF" w14:textId="16B61496" w:rsidR="00614A12" w:rsidRPr="00535F67" w:rsidRDefault="00614A12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5F67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**Make payable to**</w:t>
                            </w:r>
                          </w:p>
                          <w:p w14:paraId="409E3384" w14:textId="77777777" w:rsidR="00614A12" w:rsidRPr="00614A12" w:rsidRDefault="00614A12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14A1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Menard County JP </w:t>
                            </w:r>
                          </w:p>
                          <w:p w14:paraId="5DA9777F" w14:textId="1F9C0CA7" w:rsidR="00614A12" w:rsidRPr="00614A12" w:rsidRDefault="00614A12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14A1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P.O. Box 1095</w:t>
                            </w:r>
                          </w:p>
                          <w:p w14:paraId="739C4EAA" w14:textId="77777777" w:rsidR="00535F67" w:rsidRDefault="00614A12" w:rsidP="00535F67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14A1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Menard, Texas 76859 </w:t>
                            </w:r>
                          </w:p>
                          <w:p w14:paraId="049CA7A9" w14:textId="77777777" w:rsidR="00535F67" w:rsidRDefault="00535F67" w:rsidP="00535F67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276C0" w14:textId="77777777" w:rsidR="00535F67" w:rsidRDefault="00535F67" w:rsidP="00535F67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4069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PERSONAL CHECKS WILL BE RETURNED</w:t>
                            </w:r>
                          </w:p>
                          <w:p w14:paraId="2D3BD3C0" w14:textId="095F06BF" w:rsidR="00535F67" w:rsidRDefault="00535F67" w:rsidP="00535F67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069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NO OVER THE PHONE PAYMENTS</w:t>
                            </w:r>
                          </w:p>
                          <w:p w14:paraId="63830808" w14:textId="77777777" w:rsidR="00535F67" w:rsidRPr="00535F67" w:rsidRDefault="00535F67" w:rsidP="00535F67">
                            <w:pPr>
                              <w:pStyle w:val="WebSiteAddress"/>
                              <w:spacing w:before="0"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4C84BF3" w14:textId="77777777" w:rsidR="00535F67" w:rsidRDefault="00535F67" w:rsidP="00614A12">
                            <w:pPr>
                              <w:pStyle w:val="WebSiteAddress"/>
                              <w:spacing w:before="0"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F123B34" w14:textId="76D5025B" w:rsidR="008B1FCC" w:rsidRPr="00614A12" w:rsidRDefault="008B1FCC" w:rsidP="00535F67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14A12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TO PAY A FINE ONLINE GO TO:</w:t>
                            </w:r>
                          </w:p>
                          <w:p w14:paraId="2DA6893A" w14:textId="76B10F44" w:rsidR="00846FB6" w:rsidRDefault="00342C65" w:rsidP="00535F67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www.govrec.com</w:t>
                            </w:r>
                          </w:p>
                          <w:p w14:paraId="367629B1" w14:textId="77777777" w:rsidR="00846FB6" w:rsidRDefault="00846FB6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04389A4" w14:textId="77777777" w:rsidR="00535F67" w:rsidRDefault="00535F67" w:rsidP="00F16B2A">
                            <w:pPr>
                              <w:pStyle w:val="WebSiteAddress"/>
                              <w:spacing w:before="0" w:after="0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7E7CB6A" w14:textId="77777777" w:rsidR="00535F67" w:rsidRDefault="00535F67" w:rsidP="00F16B2A">
                            <w:pPr>
                              <w:pStyle w:val="WebSiteAddress"/>
                              <w:spacing w:before="0" w:after="0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4E95286" w14:textId="0A04095C" w:rsidR="008B1FCC" w:rsidRPr="00F16B2A" w:rsidRDefault="008B1FCC" w:rsidP="00F16B2A">
                            <w:pPr>
                              <w:pStyle w:val="WebSiteAddress"/>
                              <w:spacing w:before="0" w:after="0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16B2A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If you would like to make a compliment or complaint with respect to a traffic stop conducted by a member </w:t>
                            </w:r>
                            <w:r w:rsidR="00F16B2A" w:rsidRPr="00F16B2A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of the Menard County Sheriff’s Office please contact:</w:t>
                            </w:r>
                          </w:p>
                          <w:p w14:paraId="7388BA8B" w14:textId="62A0DED6" w:rsidR="00F16B2A" w:rsidRPr="00F16B2A" w:rsidRDefault="00F16B2A" w:rsidP="00F16B2A">
                            <w:pPr>
                              <w:pStyle w:val="WebSiteAddress"/>
                              <w:spacing w:before="0" w:after="0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16B2A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Menard County Sheriff’s Office</w:t>
                            </w:r>
                          </w:p>
                          <w:p w14:paraId="5091A343" w14:textId="3CA9267F" w:rsidR="00F16B2A" w:rsidRPr="00F16B2A" w:rsidRDefault="00F16B2A" w:rsidP="00F16B2A">
                            <w:pPr>
                              <w:pStyle w:val="WebSiteAddress"/>
                              <w:spacing w:before="0" w:after="0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16B2A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325-396-4705</w:t>
                            </w:r>
                          </w:p>
                          <w:p w14:paraId="4036A38A" w14:textId="4C3239DA" w:rsidR="00F16B2A" w:rsidRPr="00F16B2A" w:rsidRDefault="00F16B2A" w:rsidP="00F16B2A">
                            <w:pPr>
                              <w:pStyle w:val="WebSiteAddress"/>
                              <w:spacing w:before="0" w:after="0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16B2A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208 Tipton St., P.O. Box 307</w:t>
                            </w:r>
                          </w:p>
                          <w:p w14:paraId="3DE24713" w14:textId="0C683920" w:rsidR="00F16B2A" w:rsidRPr="00F16B2A" w:rsidRDefault="00F16B2A" w:rsidP="00F16B2A">
                            <w:pPr>
                              <w:pStyle w:val="WebSiteAddress"/>
                              <w:spacing w:before="0" w:after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16B2A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Menard, Texas 76859</w:t>
                            </w:r>
                          </w:p>
                          <w:p w14:paraId="76E38522" w14:textId="117755ED" w:rsidR="008B1FCC" w:rsidRDefault="008B1FCC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A282038" w14:textId="77777777" w:rsidR="008B1FCC" w:rsidRPr="008B1FCC" w:rsidRDefault="008B1FCC" w:rsidP="008B1FCC">
                            <w:pPr>
                              <w:pStyle w:val="WebSiteAddress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45E789D0" w14:textId="49903CCD" w:rsidR="00A42950" w:rsidRPr="00B77BE7" w:rsidRDefault="00A42950" w:rsidP="00A42950">
                            <w:pPr>
                              <w:pStyle w:val="WebSiteAddress"/>
                              <w:spacing w:before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D874" id="Text Box 6" o:spid="_x0000_s1028" type="#_x0000_t202" style="position:absolute;margin-left:246pt;margin-top:0;width:227.25pt;height:541.55pt;z-index:-2516536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" fillcolor="white [3204]" stroked="f">
                <v:fill opacity="0" color2="white [1300]" rotate="t" focusposition=",1" focussize="" focus="100%" type="gradientRadial">
                  <o:fill v:ext="view" type="gradientCenter"/>
                </v:fill>
                <v:textbox inset=",7.2pt,,7.2pt">
                  <w:txbxContent>
                    <w:p w14:paraId="21E13CA9" w14:textId="77777777" w:rsidR="00F16B2A" w:rsidRDefault="00A42950" w:rsidP="008B1FCC">
                      <w:pPr>
                        <w:pStyle w:val="WebSiteAddress"/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</w:t>
                      </w:r>
                      <w:r w:rsidR="008B1FCC">
                        <w:rPr>
                          <w:color w:val="auto"/>
                        </w:rPr>
                        <w:t xml:space="preserve">                       </w:t>
                      </w:r>
                    </w:p>
                    <w:p w14:paraId="45E970F5" w14:textId="77777777" w:rsidR="00F16B2A" w:rsidRDefault="00F16B2A" w:rsidP="008B1FCC">
                      <w:pPr>
                        <w:pStyle w:val="WebSiteAddress"/>
                        <w:spacing w:before="0" w:after="0"/>
                        <w:rPr>
                          <w:color w:val="auto"/>
                        </w:rPr>
                      </w:pPr>
                    </w:p>
                    <w:p w14:paraId="76827972" w14:textId="21C1C3D5" w:rsidR="008B1FCC" w:rsidRPr="008B1FCC" w:rsidRDefault="00A42950" w:rsidP="008B1FCC">
                      <w:pPr>
                        <w:pStyle w:val="WebSiteAddress"/>
                        <w:spacing w:before="0" w:after="0"/>
                        <w:rPr>
                          <w:b/>
                          <w:bCs/>
                          <w:color w:val="auto"/>
                          <w:u w:val="single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  <w:r w:rsidR="00F16B2A">
                        <w:rPr>
                          <w:color w:val="auto"/>
                        </w:rPr>
                        <w:t xml:space="preserve">                              </w:t>
                      </w:r>
                      <w:r w:rsidRPr="008B1FCC">
                        <w:rPr>
                          <w:b/>
                          <w:bCs/>
                          <w:color w:val="auto"/>
                          <w:u w:val="single"/>
                        </w:rPr>
                        <w:t xml:space="preserve">Office Hours: </w:t>
                      </w:r>
                    </w:p>
                    <w:p w14:paraId="783D28B4" w14:textId="77777777" w:rsidR="008B1FCC" w:rsidRDefault="008B1FCC" w:rsidP="008B1FCC">
                      <w:pPr>
                        <w:pStyle w:val="WebSiteAddress"/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             </w:t>
                      </w:r>
                    </w:p>
                    <w:p w14:paraId="03ABC26E" w14:textId="082CCCC1" w:rsidR="008B1FCC" w:rsidRDefault="008B1FCC" w:rsidP="008B1FCC">
                      <w:pPr>
                        <w:pStyle w:val="WebSiteAddress"/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            Monday – Thursday</w:t>
                      </w:r>
                    </w:p>
                    <w:p w14:paraId="6AF8402A" w14:textId="39AD3E1F" w:rsidR="00A42950" w:rsidRDefault="008B1FCC" w:rsidP="008B1FCC">
                      <w:pPr>
                        <w:pStyle w:val="WebSiteAddress"/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             </w:t>
                      </w:r>
                      <w:r w:rsidR="00A42950">
                        <w:rPr>
                          <w:color w:val="auto"/>
                        </w:rPr>
                        <w:t>8:00 a.m. – Noon</w:t>
                      </w:r>
                    </w:p>
                    <w:p w14:paraId="2786F451" w14:textId="6B41BBE5" w:rsidR="00A42950" w:rsidRDefault="00A42950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1:00 p.m. – 5:00 p.m.</w:t>
                      </w:r>
                    </w:p>
                    <w:p w14:paraId="6EEDBCEE" w14:textId="39B7B84B" w:rsidR="008B1FCC" w:rsidRDefault="008B1FCC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Friday’s the office closes at 4:00 p.m.</w:t>
                      </w:r>
                    </w:p>
                    <w:p w14:paraId="5825E737" w14:textId="41241E3E" w:rsidR="008B1FCC" w:rsidRDefault="008B1FCC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color w:val="auto"/>
                        </w:rPr>
                      </w:pPr>
                    </w:p>
                    <w:p w14:paraId="21A914A1" w14:textId="464D824F" w:rsidR="008B1FCC" w:rsidRDefault="008B1FCC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color w:val="auto"/>
                        </w:rPr>
                      </w:pPr>
                      <w:r w:rsidRPr="00F16B2A">
                        <w:rPr>
                          <w:b/>
                          <w:bCs/>
                          <w:color w:val="auto"/>
                          <w:u w:val="single"/>
                        </w:rPr>
                        <w:t>PLEASE NOTE:</w:t>
                      </w:r>
                      <w:r>
                        <w:rPr>
                          <w:color w:val="auto"/>
                        </w:rPr>
                        <w:t xml:space="preserve"> The Judge cannot discuss your citation with you before the trial. </w:t>
                      </w:r>
                    </w:p>
                    <w:p w14:paraId="268CED16" w14:textId="07703D69" w:rsidR="008B1FCC" w:rsidRDefault="008B1FCC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color w:val="auto"/>
                        </w:rPr>
                      </w:pPr>
                    </w:p>
                    <w:p w14:paraId="7C3FFF38" w14:textId="2F3E2C3D" w:rsidR="00614A12" w:rsidRDefault="008B1FCC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Refer to the reverse side of this letter to determine the amount of the fine assessed against you and</w:t>
                      </w:r>
                      <w:r w:rsidR="00340693">
                        <w:rPr>
                          <w:color w:val="auto"/>
                        </w:rPr>
                        <w:t xml:space="preserve"> may be</w:t>
                      </w:r>
                      <w:r>
                        <w:rPr>
                          <w:color w:val="auto"/>
                        </w:rPr>
                        <w:t xml:space="preserve"> paid by</w:t>
                      </w:r>
                      <w:r w:rsidR="00614A12">
                        <w:rPr>
                          <w:color w:val="auto"/>
                        </w:rPr>
                        <w:t>: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 w14:paraId="2E2F9024" w14:textId="7584D802" w:rsidR="008B1FCC" w:rsidRPr="00535F67" w:rsidRDefault="00614A12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</w:t>
                      </w:r>
                      <w:r w:rsidR="008B1FCC" w:rsidRPr="00535F67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Money Order or Cashier’s Check</w:t>
                      </w:r>
                    </w:p>
                    <w:p w14:paraId="3627F1BF" w14:textId="16B61496" w:rsidR="00614A12" w:rsidRPr="00535F67" w:rsidRDefault="00614A12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535F67"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</w:rPr>
                        <w:t>**Make payable to**</w:t>
                      </w:r>
                    </w:p>
                    <w:p w14:paraId="409E3384" w14:textId="77777777" w:rsidR="00614A12" w:rsidRPr="00614A12" w:rsidRDefault="00614A12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614A12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Menard County JP </w:t>
                      </w:r>
                    </w:p>
                    <w:p w14:paraId="5DA9777F" w14:textId="1F9C0CA7" w:rsidR="00614A12" w:rsidRPr="00614A12" w:rsidRDefault="00614A12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614A12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P.O. Box 1095</w:t>
                      </w:r>
                    </w:p>
                    <w:p w14:paraId="739C4EAA" w14:textId="77777777" w:rsidR="00535F67" w:rsidRDefault="00614A12" w:rsidP="00535F67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614A12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Menard, Texas 76859 </w:t>
                      </w:r>
                    </w:p>
                    <w:p w14:paraId="049CA7A9" w14:textId="77777777" w:rsidR="00535F67" w:rsidRDefault="00535F67" w:rsidP="00535F67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14:paraId="1D9276C0" w14:textId="77777777" w:rsidR="00535F67" w:rsidRDefault="00535F67" w:rsidP="00535F67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40693"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PERSONAL CHECKS WILL BE RETURNED</w:t>
                      </w:r>
                    </w:p>
                    <w:p w14:paraId="2D3BD3C0" w14:textId="095F06BF" w:rsidR="00535F67" w:rsidRDefault="00535F67" w:rsidP="00535F67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340693"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NO OVER THE PHONE PAYMENTS</w:t>
                      </w:r>
                    </w:p>
                    <w:p w14:paraId="63830808" w14:textId="77777777" w:rsidR="00535F67" w:rsidRPr="00535F67" w:rsidRDefault="00535F67" w:rsidP="00535F67">
                      <w:pPr>
                        <w:pStyle w:val="WebSiteAddress"/>
                        <w:spacing w:before="0" w:after="0"/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14:paraId="64C84BF3" w14:textId="77777777" w:rsidR="00535F67" w:rsidRDefault="00535F67" w:rsidP="00614A12">
                      <w:pPr>
                        <w:pStyle w:val="WebSiteAddress"/>
                        <w:spacing w:before="0" w:after="0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14:paraId="6F123B34" w14:textId="76D5025B" w:rsidR="008B1FCC" w:rsidRPr="00614A12" w:rsidRDefault="008B1FCC" w:rsidP="00535F67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614A12"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TO PAY A FINE ONLINE GO TO:</w:t>
                      </w:r>
                    </w:p>
                    <w:p w14:paraId="2DA6893A" w14:textId="76B10F44" w:rsidR="00846FB6" w:rsidRDefault="00342C65" w:rsidP="00535F67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www.govrec.com</w:t>
                      </w:r>
                    </w:p>
                    <w:p w14:paraId="367629B1" w14:textId="77777777" w:rsidR="00846FB6" w:rsidRDefault="00846FB6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104389A4" w14:textId="77777777" w:rsidR="00535F67" w:rsidRDefault="00535F67" w:rsidP="00F16B2A">
                      <w:pPr>
                        <w:pStyle w:val="WebSiteAddress"/>
                        <w:spacing w:before="0" w:after="0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  <w:p w14:paraId="57E7CB6A" w14:textId="77777777" w:rsidR="00535F67" w:rsidRDefault="00535F67" w:rsidP="00F16B2A">
                      <w:pPr>
                        <w:pStyle w:val="WebSiteAddress"/>
                        <w:spacing w:before="0" w:after="0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  <w:p w14:paraId="74E95286" w14:textId="0A04095C" w:rsidR="008B1FCC" w:rsidRPr="00F16B2A" w:rsidRDefault="008B1FCC" w:rsidP="00F16B2A">
                      <w:pPr>
                        <w:pStyle w:val="WebSiteAddress"/>
                        <w:spacing w:before="0" w:after="0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F16B2A">
                        <w:rPr>
                          <w:noProof/>
                          <w:color w:val="auto"/>
                          <w:sz w:val="20"/>
                          <w:szCs w:val="20"/>
                        </w:rPr>
                        <w:t xml:space="preserve">If you would like to make a compliment or complaint with respect to a traffic stop conducted by a member </w:t>
                      </w:r>
                      <w:r w:rsidR="00F16B2A" w:rsidRPr="00F16B2A">
                        <w:rPr>
                          <w:noProof/>
                          <w:color w:val="auto"/>
                          <w:sz w:val="20"/>
                          <w:szCs w:val="20"/>
                        </w:rPr>
                        <w:t>of the Menard County Sheriff’s Office please contact:</w:t>
                      </w:r>
                    </w:p>
                    <w:p w14:paraId="7388BA8B" w14:textId="62A0DED6" w:rsidR="00F16B2A" w:rsidRPr="00F16B2A" w:rsidRDefault="00F16B2A" w:rsidP="00F16B2A">
                      <w:pPr>
                        <w:pStyle w:val="WebSiteAddress"/>
                        <w:spacing w:before="0" w:after="0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F16B2A">
                        <w:rPr>
                          <w:noProof/>
                          <w:color w:val="auto"/>
                          <w:sz w:val="20"/>
                          <w:szCs w:val="20"/>
                        </w:rPr>
                        <w:t>Menard County Sheriff’s Office</w:t>
                      </w:r>
                    </w:p>
                    <w:p w14:paraId="5091A343" w14:textId="3CA9267F" w:rsidR="00F16B2A" w:rsidRPr="00F16B2A" w:rsidRDefault="00F16B2A" w:rsidP="00F16B2A">
                      <w:pPr>
                        <w:pStyle w:val="WebSiteAddress"/>
                        <w:spacing w:before="0" w:after="0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F16B2A">
                        <w:rPr>
                          <w:noProof/>
                          <w:color w:val="auto"/>
                          <w:sz w:val="20"/>
                          <w:szCs w:val="20"/>
                        </w:rPr>
                        <w:t>325-396-4705</w:t>
                      </w:r>
                    </w:p>
                    <w:p w14:paraId="4036A38A" w14:textId="4C3239DA" w:rsidR="00F16B2A" w:rsidRPr="00F16B2A" w:rsidRDefault="00F16B2A" w:rsidP="00F16B2A">
                      <w:pPr>
                        <w:pStyle w:val="WebSiteAddress"/>
                        <w:spacing w:before="0" w:after="0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F16B2A">
                        <w:rPr>
                          <w:noProof/>
                          <w:color w:val="auto"/>
                          <w:sz w:val="20"/>
                          <w:szCs w:val="20"/>
                        </w:rPr>
                        <w:t>208 Tipton St., P.O. Box 307</w:t>
                      </w:r>
                    </w:p>
                    <w:p w14:paraId="3DE24713" w14:textId="0C683920" w:rsidR="00F16B2A" w:rsidRPr="00F16B2A" w:rsidRDefault="00F16B2A" w:rsidP="00F16B2A">
                      <w:pPr>
                        <w:pStyle w:val="WebSiteAddress"/>
                        <w:spacing w:before="0" w:after="0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F16B2A">
                        <w:rPr>
                          <w:noProof/>
                          <w:color w:val="auto"/>
                          <w:sz w:val="20"/>
                          <w:szCs w:val="20"/>
                        </w:rPr>
                        <w:t>Menard, Texas 76859</w:t>
                      </w:r>
                    </w:p>
                    <w:p w14:paraId="76E38522" w14:textId="117755ED" w:rsidR="008B1FCC" w:rsidRDefault="008B1FCC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</w:p>
                    <w:p w14:paraId="2A282038" w14:textId="77777777" w:rsidR="008B1FCC" w:rsidRPr="008B1FCC" w:rsidRDefault="008B1FCC" w:rsidP="008B1FCC">
                      <w:pPr>
                        <w:pStyle w:val="WebSiteAddress"/>
                        <w:spacing w:before="0" w:after="0"/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</w:p>
                    <w:p w14:paraId="45E789D0" w14:textId="49903CCD" w:rsidR="00A42950" w:rsidRPr="00B77BE7" w:rsidRDefault="00A42950" w:rsidP="00A42950">
                      <w:pPr>
                        <w:pStyle w:val="WebSiteAddress"/>
                        <w:spacing w:before="0"/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207F" w:rsidRPr="001C39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6D87C" wp14:editId="76AB95DE">
                <wp:simplePos x="0" y="0"/>
                <wp:positionH relativeFrom="column">
                  <wp:posOffset>6705600</wp:posOffset>
                </wp:positionH>
                <wp:positionV relativeFrom="paragraph">
                  <wp:posOffset>1085850</wp:posOffset>
                </wp:positionV>
                <wp:extent cx="2333625" cy="0"/>
                <wp:effectExtent l="9525" t="9525" r="9525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8B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28pt;margin-top:85.5pt;width:18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"/>
            </w:pict>
          </mc:Fallback>
        </mc:AlternateContent>
      </w:r>
    </w:p>
    <w:p w14:paraId="55E72E13" w14:textId="4E58256F" w:rsidR="003F24B9" w:rsidRDefault="003F24B9" w:rsidP="003F24B9">
      <w:pPr>
        <w:pStyle w:val="BrochureCopy"/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E87A56">
        <w:rPr>
          <w:b/>
          <w:bCs/>
          <w:sz w:val="32"/>
          <w:szCs w:val="32"/>
          <w:u w:val="single"/>
        </w:rPr>
        <w:lastRenderedPageBreak/>
        <w:t>FINES AND COURT COSTS for VIOLATIONS</w:t>
      </w:r>
    </w:p>
    <w:p w14:paraId="26A0FD0D" w14:textId="7E521D4A" w:rsidR="00E87A56" w:rsidRDefault="00E87A56" w:rsidP="00E87A56">
      <w:pPr>
        <w:pStyle w:val="BrochureCopy"/>
        <w:spacing w:line="240" w:lineRule="auto"/>
        <w:jc w:val="center"/>
        <w:rPr>
          <w:b/>
          <w:bCs/>
          <w:sz w:val="20"/>
          <w:szCs w:val="20"/>
          <w:u w:val="single"/>
        </w:rPr>
      </w:pPr>
    </w:p>
    <w:p w14:paraId="2F3AA9AD" w14:textId="1DD2767B" w:rsidR="00E87A56" w:rsidRDefault="00E87A56" w:rsidP="00E87A56">
      <w:pPr>
        <w:pStyle w:val="BrochureCopy"/>
        <w:spacing w:line="240" w:lineRule="auto"/>
        <w:jc w:val="center"/>
        <w:rPr>
          <w:b/>
          <w:bCs/>
          <w:sz w:val="22"/>
        </w:rPr>
      </w:pPr>
      <w:r w:rsidRPr="00E87A56">
        <w:rPr>
          <w:b/>
          <w:bCs/>
          <w:sz w:val="22"/>
        </w:rPr>
        <w:t>SPEEDING VIOLATIONS – MILES PER HOUR OVER POSTED SPEED LIMIT</w:t>
      </w:r>
    </w:p>
    <w:p w14:paraId="2E18210E" w14:textId="6E48F3AE" w:rsidR="00E87A56" w:rsidRPr="00E377F9" w:rsidRDefault="00E87A56" w:rsidP="00E87A56">
      <w:pPr>
        <w:pStyle w:val="BrochureCopy"/>
        <w:spacing w:line="240" w:lineRule="auto"/>
        <w:jc w:val="center"/>
        <w:rPr>
          <w:sz w:val="22"/>
        </w:rPr>
      </w:pPr>
      <w:r w:rsidRPr="00E377F9">
        <w:rPr>
          <w:sz w:val="22"/>
        </w:rPr>
        <w:t>1-5 MPH OVER $199.00</w:t>
      </w:r>
    </w:p>
    <w:p w14:paraId="7FB940A3" w14:textId="3550B64A" w:rsidR="00E87A56" w:rsidRPr="00E377F9" w:rsidRDefault="00E87A56" w:rsidP="00E87A56">
      <w:pPr>
        <w:pStyle w:val="BrochureCopy"/>
        <w:spacing w:line="240" w:lineRule="auto"/>
        <w:jc w:val="center"/>
        <w:rPr>
          <w:sz w:val="22"/>
        </w:rPr>
      </w:pPr>
      <w:r w:rsidRPr="00E377F9">
        <w:rPr>
          <w:sz w:val="22"/>
        </w:rPr>
        <w:t>6-10 MPH OVER $219.00</w:t>
      </w:r>
    </w:p>
    <w:p w14:paraId="746E05BA" w14:textId="381C1031" w:rsidR="00E87A56" w:rsidRPr="00E377F9" w:rsidRDefault="00E87A56" w:rsidP="00E87A56">
      <w:pPr>
        <w:pStyle w:val="BrochureCopy"/>
        <w:spacing w:line="240" w:lineRule="auto"/>
        <w:jc w:val="center"/>
        <w:rPr>
          <w:sz w:val="22"/>
        </w:rPr>
      </w:pPr>
      <w:r w:rsidRPr="00E377F9">
        <w:rPr>
          <w:sz w:val="22"/>
        </w:rPr>
        <w:t>11-15 MPH OVER $239.00</w:t>
      </w:r>
    </w:p>
    <w:p w14:paraId="27A5E7DE" w14:textId="1A8761E2" w:rsidR="00E87A56" w:rsidRPr="00E377F9" w:rsidRDefault="00E87A56" w:rsidP="00E87A56">
      <w:pPr>
        <w:pStyle w:val="BrochureCopy"/>
        <w:spacing w:line="240" w:lineRule="auto"/>
        <w:jc w:val="center"/>
        <w:rPr>
          <w:sz w:val="22"/>
        </w:rPr>
      </w:pPr>
      <w:r w:rsidRPr="00E377F9">
        <w:rPr>
          <w:sz w:val="22"/>
        </w:rPr>
        <w:t>16-20 MPH OVER $259.00</w:t>
      </w:r>
    </w:p>
    <w:p w14:paraId="56C2ED26" w14:textId="1C9A9B66" w:rsidR="00E87A56" w:rsidRPr="00E377F9" w:rsidRDefault="00E87A56" w:rsidP="00E87A56">
      <w:pPr>
        <w:pStyle w:val="BrochureCopy"/>
        <w:spacing w:line="240" w:lineRule="auto"/>
        <w:jc w:val="center"/>
        <w:rPr>
          <w:sz w:val="22"/>
        </w:rPr>
      </w:pPr>
      <w:r w:rsidRPr="00E377F9">
        <w:rPr>
          <w:sz w:val="22"/>
        </w:rPr>
        <w:t>21-24 MPH OVER $309.00</w:t>
      </w:r>
    </w:p>
    <w:p w14:paraId="724868D3" w14:textId="0130814F" w:rsidR="00E87A56" w:rsidRPr="00E377F9" w:rsidRDefault="00E87A56" w:rsidP="00E87A56">
      <w:pPr>
        <w:pStyle w:val="BrochureCopy"/>
        <w:spacing w:line="240" w:lineRule="auto"/>
        <w:jc w:val="center"/>
        <w:rPr>
          <w:sz w:val="22"/>
        </w:rPr>
      </w:pPr>
      <w:r w:rsidRPr="00E377F9">
        <w:rPr>
          <w:sz w:val="22"/>
        </w:rPr>
        <w:t>25 MPH AND OVER $334.00</w:t>
      </w:r>
    </w:p>
    <w:p w14:paraId="3CDD5B69" w14:textId="65D3A454" w:rsidR="00E87A56" w:rsidRDefault="00E377F9" w:rsidP="00E87A56">
      <w:pPr>
        <w:pStyle w:val="BrochureCopy"/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(School Zone or Construction Zone W/ Workers Present contact the Court for the fine amount.)</w:t>
      </w:r>
    </w:p>
    <w:p w14:paraId="7C051071" w14:textId="77777777" w:rsidR="00E2594B" w:rsidRDefault="00E2594B" w:rsidP="00E2594B">
      <w:pPr>
        <w:pStyle w:val="BrochureCopy"/>
        <w:spacing w:line="240" w:lineRule="auto"/>
        <w:rPr>
          <w:b/>
          <w:bCs/>
          <w:sz w:val="22"/>
        </w:rPr>
      </w:pPr>
    </w:p>
    <w:p w14:paraId="23D392E9" w14:textId="361B1931" w:rsidR="0037434D" w:rsidRPr="004764D8" w:rsidRDefault="00E2594B" w:rsidP="0037434D">
      <w:pPr>
        <w:pStyle w:val="BrochureCopy"/>
        <w:spacing w:line="240" w:lineRule="auto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</w:t>
      </w:r>
      <w:r w:rsidR="004764D8">
        <w:rPr>
          <w:b/>
          <w:bCs/>
          <w:sz w:val="22"/>
        </w:rPr>
        <w:t xml:space="preserve">                    </w:t>
      </w:r>
      <w:r w:rsidR="004764D8" w:rsidRPr="004764D8">
        <w:rPr>
          <w:b/>
          <w:bCs/>
          <w:sz w:val="22"/>
          <w:u w:val="single"/>
        </w:rPr>
        <w:t>OTHER VIOLATIONS</w:t>
      </w:r>
    </w:p>
    <w:p w14:paraId="6DD46FA0" w14:textId="051BD45C" w:rsidR="00E377F9" w:rsidRPr="004764D8" w:rsidRDefault="0037434D" w:rsidP="00324978">
      <w:pPr>
        <w:pStyle w:val="BrochureCopy"/>
        <w:spacing w:after="0" w:line="240" w:lineRule="auto"/>
        <w:rPr>
          <w:sz w:val="22"/>
          <w:u w:val="single"/>
        </w:rPr>
      </w:pPr>
      <w:r>
        <w:rPr>
          <w:b/>
          <w:bCs/>
          <w:sz w:val="22"/>
        </w:rPr>
        <w:t xml:space="preserve">                                                                                           </w:t>
      </w:r>
      <w:r w:rsidR="00E377F9" w:rsidRPr="004764D8">
        <w:rPr>
          <w:sz w:val="22"/>
        </w:rPr>
        <w:t xml:space="preserve">Cell phone in a school zone                     </w:t>
      </w:r>
      <w:r w:rsidRPr="004764D8">
        <w:rPr>
          <w:sz w:val="22"/>
        </w:rPr>
        <w:t xml:space="preserve">             </w:t>
      </w:r>
      <w:r w:rsidR="00E377F9" w:rsidRPr="004764D8">
        <w:rPr>
          <w:sz w:val="22"/>
        </w:rPr>
        <w:t>$286.00</w:t>
      </w:r>
    </w:p>
    <w:p w14:paraId="104B637F" w14:textId="38C29455" w:rsidR="00E377F9" w:rsidRPr="004764D8" w:rsidRDefault="00E377F9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Disregard no passing zone                     </w:t>
      </w:r>
      <w:r w:rsidR="0037434D" w:rsidRPr="004764D8">
        <w:rPr>
          <w:sz w:val="22"/>
        </w:rPr>
        <w:t xml:space="preserve">              </w:t>
      </w:r>
      <w:r w:rsidRPr="004764D8">
        <w:rPr>
          <w:sz w:val="22"/>
        </w:rPr>
        <w:t xml:space="preserve"> $281.00</w:t>
      </w:r>
    </w:p>
    <w:p w14:paraId="2F556139" w14:textId="4DBD37E7" w:rsidR="00E377F9" w:rsidRPr="004764D8" w:rsidRDefault="00E377F9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Disregard stop sign                                  </w:t>
      </w:r>
      <w:r w:rsidR="00324978" w:rsidRPr="004764D8">
        <w:rPr>
          <w:sz w:val="22"/>
        </w:rPr>
        <w:t xml:space="preserve">             </w:t>
      </w:r>
      <w:r w:rsidRPr="004764D8">
        <w:rPr>
          <w:sz w:val="22"/>
        </w:rPr>
        <w:t xml:space="preserve"> $209.00</w:t>
      </w:r>
    </w:p>
    <w:p w14:paraId="7C4609CF" w14:textId="6F168676" w:rsidR="00E377F9" w:rsidRPr="004764D8" w:rsidRDefault="00E377F9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Driving with invalid license                     </w:t>
      </w:r>
      <w:r w:rsidR="00324978" w:rsidRPr="004764D8">
        <w:rPr>
          <w:sz w:val="22"/>
        </w:rPr>
        <w:t xml:space="preserve">             </w:t>
      </w:r>
      <w:r w:rsidRPr="004764D8">
        <w:rPr>
          <w:sz w:val="22"/>
        </w:rPr>
        <w:t>$323.00</w:t>
      </w:r>
    </w:p>
    <w:p w14:paraId="18482B49" w14:textId="4E314C23" w:rsidR="00E377F9" w:rsidRPr="004764D8" w:rsidRDefault="00E377F9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Driving with suspended license             </w:t>
      </w:r>
      <w:r w:rsidR="00324978" w:rsidRPr="004764D8">
        <w:rPr>
          <w:sz w:val="22"/>
        </w:rPr>
        <w:t xml:space="preserve">           </w:t>
      </w:r>
      <w:r w:rsidRPr="004764D8">
        <w:rPr>
          <w:sz w:val="22"/>
        </w:rPr>
        <w:t xml:space="preserve"> </w:t>
      </w:r>
      <w:r w:rsidR="00324978" w:rsidRPr="004764D8">
        <w:rPr>
          <w:sz w:val="22"/>
        </w:rPr>
        <w:t xml:space="preserve">  </w:t>
      </w:r>
      <w:r w:rsidRPr="004764D8">
        <w:rPr>
          <w:sz w:val="22"/>
        </w:rPr>
        <w:t>$534.00</w:t>
      </w:r>
    </w:p>
    <w:p w14:paraId="22FB487F" w14:textId="02223F2E" w:rsidR="00340693" w:rsidRDefault="00E377F9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</w:t>
      </w:r>
      <w:r w:rsidR="00340693">
        <w:rPr>
          <w:sz w:val="22"/>
        </w:rPr>
        <w:t>No Driver’s License                                                 $244.00</w:t>
      </w:r>
    </w:p>
    <w:p w14:paraId="176EFE75" w14:textId="69B81CBE" w:rsidR="00E377F9" w:rsidRPr="004764D8" w:rsidRDefault="00340693" w:rsidP="00324978">
      <w:pPr>
        <w:pStyle w:val="BrochureCopy"/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r w:rsidR="00E377F9" w:rsidRPr="004764D8">
        <w:rPr>
          <w:sz w:val="22"/>
        </w:rPr>
        <w:t xml:space="preserve">Expired </w:t>
      </w:r>
      <w:r w:rsidR="00E2594B" w:rsidRPr="004764D8">
        <w:rPr>
          <w:sz w:val="22"/>
        </w:rPr>
        <w:t xml:space="preserve">or failed to produce DL  </w:t>
      </w:r>
      <w:r w:rsidR="00324978" w:rsidRPr="004764D8">
        <w:rPr>
          <w:sz w:val="22"/>
        </w:rPr>
        <w:t xml:space="preserve">          </w:t>
      </w:r>
      <w:r>
        <w:rPr>
          <w:sz w:val="22"/>
        </w:rPr>
        <w:t xml:space="preserve"> </w:t>
      </w:r>
      <w:r w:rsidR="00324978" w:rsidRPr="004764D8">
        <w:rPr>
          <w:sz w:val="22"/>
        </w:rPr>
        <w:t xml:space="preserve"> </w:t>
      </w:r>
      <w:r>
        <w:rPr>
          <w:sz w:val="22"/>
        </w:rPr>
        <w:t xml:space="preserve">             </w:t>
      </w:r>
      <w:r w:rsidR="00E2594B" w:rsidRPr="004764D8">
        <w:rPr>
          <w:sz w:val="22"/>
        </w:rPr>
        <w:t>$244.00</w:t>
      </w:r>
    </w:p>
    <w:p w14:paraId="4B5E9A84" w14:textId="38B205ED" w:rsidR="00E2594B" w:rsidRPr="004764D8" w:rsidRDefault="00E2594B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Fail to change name/address on DL       </w:t>
      </w:r>
      <w:r w:rsidR="00324978" w:rsidRPr="004764D8">
        <w:rPr>
          <w:sz w:val="22"/>
        </w:rPr>
        <w:t xml:space="preserve">           </w:t>
      </w:r>
      <w:r w:rsidR="00340693">
        <w:rPr>
          <w:sz w:val="22"/>
        </w:rPr>
        <w:t xml:space="preserve">  </w:t>
      </w:r>
      <w:r w:rsidRPr="004764D8">
        <w:rPr>
          <w:sz w:val="22"/>
        </w:rPr>
        <w:t>$144.00</w:t>
      </w:r>
    </w:p>
    <w:p w14:paraId="3DC4643A" w14:textId="5324D719" w:rsidR="00E2594B" w:rsidRPr="004764D8" w:rsidRDefault="00E2594B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Fail to yield R.O.W for Emergency vehicle</w:t>
      </w:r>
      <w:r w:rsidR="00324978" w:rsidRPr="004764D8">
        <w:rPr>
          <w:sz w:val="22"/>
        </w:rPr>
        <w:t xml:space="preserve">      </w:t>
      </w:r>
      <w:r w:rsidRPr="004764D8">
        <w:rPr>
          <w:sz w:val="22"/>
        </w:rPr>
        <w:t xml:space="preserve"> </w:t>
      </w:r>
      <w:r w:rsidR="00340693">
        <w:rPr>
          <w:sz w:val="22"/>
        </w:rPr>
        <w:t xml:space="preserve">  </w:t>
      </w:r>
      <w:r w:rsidRPr="004764D8">
        <w:rPr>
          <w:sz w:val="22"/>
        </w:rPr>
        <w:t>$440.00</w:t>
      </w:r>
    </w:p>
    <w:p w14:paraId="013BACD5" w14:textId="61EAC484" w:rsidR="00E2594B" w:rsidRPr="004764D8" w:rsidRDefault="00E2594B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</w:t>
      </w:r>
      <w:r w:rsidR="00340693">
        <w:rPr>
          <w:sz w:val="22"/>
        </w:rPr>
        <w:t xml:space="preserve"> </w:t>
      </w:r>
      <w:r w:rsidRPr="004764D8">
        <w:rPr>
          <w:sz w:val="22"/>
        </w:rPr>
        <w:t xml:space="preserve">No Insurance                                                </w:t>
      </w:r>
      <w:r w:rsidR="00324978" w:rsidRPr="004764D8">
        <w:rPr>
          <w:sz w:val="22"/>
        </w:rPr>
        <w:t xml:space="preserve">          </w:t>
      </w:r>
      <w:r w:rsidRPr="004764D8">
        <w:rPr>
          <w:sz w:val="22"/>
        </w:rPr>
        <w:t>$394.00</w:t>
      </w:r>
    </w:p>
    <w:p w14:paraId="43DB3186" w14:textId="0681F245" w:rsidR="00E2594B" w:rsidRPr="004764D8" w:rsidRDefault="00E2594B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 No MVR (expired</w:t>
      </w:r>
      <w:r w:rsidR="00542373" w:rsidRPr="004764D8">
        <w:rPr>
          <w:sz w:val="22"/>
        </w:rPr>
        <w:t xml:space="preserve"> or </w:t>
      </w:r>
      <w:proofErr w:type="gramStart"/>
      <w:r w:rsidR="00542373" w:rsidRPr="004764D8">
        <w:rPr>
          <w:sz w:val="22"/>
        </w:rPr>
        <w:t xml:space="preserve">displayed)   </w:t>
      </w:r>
      <w:proofErr w:type="gramEnd"/>
      <w:r w:rsidR="00542373" w:rsidRPr="004764D8">
        <w:rPr>
          <w:sz w:val="22"/>
        </w:rPr>
        <w:t xml:space="preserve">            </w:t>
      </w:r>
      <w:r w:rsidR="00324978" w:rsidRPr="004764D8">
        <w:rPr>
          <w:sz w:val="22"/>
        </w:rPr>
        <w:t xml:space="preserve">         </w:t>
      </w:r>
      <w:r w:rsidR="00542373" w:rsidRPr="004764D8">
        <w:rPr>
          <w:sz w:val="22"/>
        </w:rPr>
        <w:t xml:space="preserve"> </w:t>
      </w:r>
      <w:r w:rsidR="00324978" w:rsidRPr="004764D8">
        <w:rPr>
          <w:sz w:val="22"/>
        </w:rPr>
        <w:t xml:space="preserve"> </w:t>
      </w:r>
      <w:r w:rsidR="00340693">
        <w:rPr>
          <w:sz w:val="22"/>
        </w:rPr>
        <w:t xml:space="preserve"> </w:t>
      </w:r>
      <w:r w:rsidR="00542373" w:rsidRPr="004764D8">
        <w:rPr>
          <w:sz w:val="22"/>
        </w:rPr>
        <w:t>$128.00</w:t>
      </w:r>
    </w:p>
    <w:p w14:paraId="3B5C6C58" w14:textId="4237ED46" w:rsidR="00542373" w:rsidRPr="004764D8" w:rsidRDefault="00542373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 </w:t>
      </w:r>
      <w:r w:rsidR="00340693">
        <w:rPr>
          <w:sz w:val="22"/>
        </w:rPr>
        <w:t xml:space="preserve"> </w:t>
      </w:r>
      <w:r w:rsidRPr="004764D8">
        <w:rPr>
          <w:sz w:val="22"/>
        </w:rPr>
        <w:t xml:space="preserve">Open Container                                             </w:t>
      </w:r>
      <w:r w:rsidR="00324978" w:rsidRPr="004764D8">
        <w:rPr>
          <w:sz w:val="22"/>
        </w:rPr>
        <w:t xml:space="preserve">       </w:t>
      </w:r>
      <w:r w:rsidR="00340693">
        <w:rPr>
          <w:sz w:val="22"/>
        </w:rPr>
        <w:t xml:space="preserve"> </w:t>
      </w:r>
      <w:r w:rsidRPr="004764D8">
        <w:rPr>
          <w:sz w:val="22"/>
        </w:rPr>
        <w:t>$353.00</w:t>
      </w:r>
    </w:p>
    <w:p w14:paraId="062205FF" w14:textId="769676B6" w:rsidR="00542373" w:rsidRPr="004764D8" w:rsidRDefault="00542373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 </w:t>
      </w:r>
      <w:r w:rsidR="00340693">
        <w:rPr>
          <w:sz w:val="22"/>
        </w:rPr>
        <w:t xml:space="preserve"> </w:t>
      </w:r>
      <w:r w:rsidRPr="004764D8">
        <w:rPr>
          <w:sz w:val="22"/>
        </w:rPr>
        <w:t xml:space="preserve">Possession of drug paraphernalia           </w:t>
      </w:r>
      <w:r w:rsidR="00324978" w:rsidRPr="004764D8">
        <w:rPr>
          <w:sz w:val="22"/>
        </w:rPr>
        <w:t xml:space="preserve">       </w:t>
      </w:r>
      <w:r w:rsidRPr="004764D8">
        <w:rPr>
          <w:sz w:val="22"/>
        </w:rPr>
        <w:t xml:space="preserve"> </w:t>
      </w:r>
      <w:r w:rsidR="00324978" w:rsidRPr="004764D8">
        <w:rPr>
          <w:sz w:val="22"/>
        </w:rPr>
        <w:t xml:space="preserve"> </w:t>
      </w:r>
      <w:r w:rsidR="004764D8">
        <w:rPr>
          <w:sz w:val="22"/>
        </w:rPr>
        <w:t xml:space="preserve"> </w:t>
      </w:r>
      <w:r w:rsidR="00340693">
        <w:rPr>
          <w:sz w:val="22"/>
        </w:rPr>
        <w:t xml:space="preserve"> </w:t>
      </w:r>
      <w:r w:rsidRPr="004764D8">
        <w:rPr>
          <w:sz w:val="22"/>
        </w:rPr>
        <w:t>$518.00</w:t>
      </w:r>
    </w:p>
    <w:p w14:paraId="0B5FF2BC" w14:textId="05550D9F" w:rsidR="00542373" w:rsidRPr="004764D8" w:rsidRDefault="00542373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 </w:t>
      </w:r>
      <w:r w:rsidR="00340693">
        <w:rPr>
          <w:sz w:val="22"/>
        </w:rPr>
        <w:t xml:space="preserve"> </w:t>
      </w:r>
      <w:r w:rsidRPr="004764D8">
        <w:rPr>
          <w:sz w:val="22"/>
        </w:rPr>
        <w:t xml:space="preserve">Public Intoxication                                         </w:t>
      </w:r>
      <w:r w:rsidR="00324978" w:rsidRPr="004764D8">
        <w:rPr>
          <w:sz w:val="22"/>
        </w:rPr>
        <w:t xml:space="preserve">      </w:t>
      </w:r>
      <w:r w:rsidR="00340693">
        <w:rPr>
          <w:sz w:val="22"/>
        </w:rPr>
        <w:t xml:space="preserve"> </w:t>
      </w:r>
      <w:r w:rsidRPr="004764D8">
        <w:rPr>
          <w:sz w:val="22"/>
        </w:rPr>
        <w:t>$299.00</w:t>
      </w:r>
    </w:p>
    <w:p w14:paraId="19992197" w14:textId="2AF836A6" w:rsidR="00542373" w:rsidRPr="004764D8" w:rsidRDefault="00542373" w:rsidP="00324978">
      <w:pPr>
        <w:pStyle w:val="BrochureCopy"/>
        <w:spacing w:after="0" w:line="240" w:lineRule="auto"/>
        <w:rPr>
          <w:sz w:val="22"/>
        </w:rPr>
      </w:pPr>
      <w:r w:rsidRPr="004764D8">
        <w:rPr>
          <w:sz w:val="22"/>
        </w:rPr>
        <w:t xml:space="preserve">                                                                                             Unapproved glass coating                          </w:t>
      </w:r>
      <w:r w:rsidR="00324978" w:rsidRPr="004764D8">
        <w:rPr>
          <w:sz w:val="22"/>
        </w:rPr>
        <w:t xml:space="preserve">      </w:t>
      </w:r>
      <w:r w:rsidR="004764D8">
        <w:rPr>
          <w:sz w:val="22"/>
        </w:rPr>
        <w:t xml:space="preserve"> </w:t>
      </w:r>
      <w:r w:rsidR="00340693">
        <w:rPr>
          <w:sz w:val="22"/>
        </w:rPr>
        <w:t xml:space="preserve"> </w:t>
      </w:r>
      <w:r w:rsidR="00324978" w:rsidRPr="004764D8">
        <w:rPr>
          <w:sz w:val="22"/>
        </w:rPr>
        <w:t xml:space="preserve"> </w:t>
      </w:r>
      <w:r w:rsidRPr="004764D8">
        <w:rPr>
          <w:sz w:val="22"/>
        </w:rPr>
        <w:t>$214.00</w:t>
      </w:r>
    </w:p>
    <w:p w14:paraId="3F778C6B" w14:textId="77777777" w:rsidR="004764D8" w:rsidRDefault="00542373" w:rsidP="00E377F9">
      <w:pPr>
        <w:pStyle w:val="BrochureCopy"/>
        <w:spacing w:line="240" w:lineRule="auto"/>
        <w:rPr>
          <w:b/>
          <w:bCs/>
          <w:sz w:val="32"/>
          <w:szCs w:val="32"/>
        </w:rPr>
      </w:pPr>
      <w:r w:rsidRPr="0037434D">
        <w:rPr>
          <w:b/>
          <w:bCs/>
          <w:sz w:val="32"/>
          <w:szCs w:val="32"/>
        </w:rPr>
        <w:t xml:space="preserve">                                                      </w:t>
      </w:r>
      <w:r w:rsidR="0037434D">
        <w:rPr>
          <w:b/>
          <w:bCs/>
          <w:sz w:val="32"/>
          <w:szCs w:val="32"/>
        </w:rPr>
        <w:t xml:space="preserve">  </w:t>
      </w:r>
    </w:p>
    <w:p w14:paraId="3B8B7254" w14:textId="3086BEC7" w:rsidR="00542373" w:rsidRPr="0037434D" w:rsidRDefault="004764D8" w:rsidP="00E377F9">
      <w:pPr>
        <w:pStyle w:val="BrochureCopy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</w:t>
      </w:r>
      <w:r w:rsidR="0037434D">
        <w:rPr>
          <w:b/>
          <w:bCs/>
          <w:sz w:val="32"/>
          <w:szCs w:val="32"/>
        </w:rPr>
        <w:t xml:space="preserve"> (</w:t>
      </w:r>
      <w:r w:rsidR="00542373" w:rsidRPr="0037434D">
        <w:rPr>
          <w:b/>
          <w:bCs/>
          <w:sz w:val="28"/>
          <w:szCs w:val="28"/>
        </w:rPr>
        <w:t>FOR ALL OTHER VIOLATIONS CONTACT THE COURT</w:t>
      </w:r>
      <w:r w:rsidR="00324978">
        <w:rPr>
          <w:b/>
          <w:bCs/>
          <w:sz w:val="28"/>
          <w:szCs w:val="28"/>
        </w:rPr>
        <w:t>)</w:t>
      </w:r>
      <w:r w:rsidR="00542373" w:rsidRPr="0037434D">
        <w:rPr>
          <w:b/>
          <w:bCs/>
          <w:sz w:val="28"/>
          <w:szCs w:val="28"/>
        </w:rPr>
        <w:t xml:space="preserve"> </w:t>
      </w:r>
    </w:p>
    <w:p w14:paraId="0E3305CB" w14:textId="77777777" w:rsidR="00542373" w:rsidRDefault="00542373" w:rsidP="00E377F9">
      <w:pPr>
        <w:pStyle w:val="BrochureCopy"/>
        <w:spacing w:line="240" w:lineRule="auto"/>
        <w:rPr>
          <w:b/>
          <w:bCs/>
          <w:sz w:val="22"/>
        </w:rPr>
      </w:pPr>
    </w:p>
    <w:p w14:paraId="22B6A703" w14:textId="0ADC44C2" w:rsidR="00542373" w:rsidRDefault="00542373" w:rsidP="00E377F9">
      <w:pPr>
        <w:pStyle w:val="BrochureCopy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</w:t>
      </w:r>
    </w:p>
    <w:p w14:paraId="729AE0DB" w14:textId="39C94953" w:rsidR="00E2594B" w:rsidRPr="00E87A56" w:rsidRDefault="00E2594B" w:rsidP="00E377F9">
      <w:pPr>
        <w:pStyle w:val="BrochureCopy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                                                                                                             </w:t>
      </w:r>
    </w:p>
    <w:p w14:paraId="09625E90" w14:textId="77777777" w:rsidR="00E87A56" w:rsidRPr="00E87A56" w:rsidRDefault="00E87A56" w:rsidP="00E87A56">
      <w:pPr>
        <w:pStyle w:val="BrochureCopy"/>
        <w:spacing w:line="240" w:lineRule="auto"/>
        <w:jc w:val="center"/>
        <w:rPr>
          <w:b/>
          <w:bCs/>
          <w:sz w:val="22"/>
          <w:u w:val="single"/>
        </w:rPr>
      </w:pPr>
    </w:p>
    <w:p w14:paraId="10942E38" w14:textId="77777777" w:rsidR="00E87A56" w:rsidRPr="00E87A56" w:rsidRDefault="00E87A56" w:rsidP="00E87A56">
      <w:pPr>
        <w:pStyle w:val="BrochureCopy"/>
        <w:spacing w:line="240" w:lineRule="auto"/>
        <w:rPr>
          <w:b/>
          <w:bCs/>
          <w:sz w:val="20"/>
          <w:szCs w:val="20"/>
          <w:u w:val="single"/>
        </w:rPr>
      </w:pPr>
    </w:p>
    <w:p w14:paraId="5460FE8A" w14:textId="09D021C5" w:rsidR="00E87A56" w:rsidRDefault="00E87A56" w:rsidP="00E87A56">
      <w:pPr>
        <w:pStyle w:val="BrochureCopy"/>
        <w:spacing w:line="240" w:lineRule="auto"/>
        <w:jc w:val="center"/>
        <w:rPr>
          <w:sz w:val="22"/>
        </w:rPr>
      </w:pPr>
    </w:p>
    <w:p w14:paraId="10AC3DEA" w14:textId="376CA4FB" w:rsidR="00E87A56" w:rsidRPr="00E87A56" w:rsidRDefault="00E87A56" w:rsidP="00E87A56">
      <w:pPr>
        <w:pStyle w:val="BrochureCopy"/>
        <w:spacing w:line="240" w:lineRule="auto"/>
        <w:rPr>
          <w:sz w:val="22"/>
        </w:rPr>
      </w:pPr>
      <w:r>
        <w:rPr>
          <w:sz w:val="22"/>
        </w:rPr>
        <w:t xml:space="preserve">                                                       </w:t>
      </w:r>
    </w:p>
    <w:p w14:paraId="50A6BAA8" w14:textId="77777777" w:rsidR="003F24B9" w:rsidRPr="003F24B9" w:rsidRDefault="003F24B9" w:rsidP="003F24B9">
      <w:pPr>
        <w:pStyle w:val="BrochureCopy"/>
        <w:spacing w:line="240" w:lineRule="auto"/>
        <w:rPr>
          <w:b/>
          <w:bCs/>
          <w:sz w:val="22"/>
        </w:rPr>
      </w:pPr>
    </w:p>
    <w:p w14:paraId="554F2788" w14:textId="13C20A10" w:rsidR="003F24B9" w:rsidRDefault="003F24B9" w:rsidP="00E87A56">
      <w:pPr>
        <w:pStyle w:val="BrochureCopy"/>
        <w:spacing w:line="240" w:lineRule="auto"/>
        <w:rPr>
          <w:b/>
          <w:bCs/>
          <w:szCs w:val="18"/>
        </w:rPr>
      </w:pPr>
      <w:r>
        <w:rPr>
          <w:b/>
          <w:bCs/>
          <w:szCs w:val="18"/>
        </w:rPr>
        <w:t xml:space="preserve">                                                           </w:t>
      </w:r>
    </w:p>
    <w:p w14:paraId="7007BBA2" w14:textId="77777777" w:rsidR="003F24B9" w:rsidRPr="003F24B9" w:rsidRDefault="003F24B9" w:rsidP="003F24B9">
      <w:pPr>
        <w:pStyle w:val="BrochureCopy"/>
        <w:spacing w:line="240" w:lineRule="auto"/>
        <w:rPr>
          <w:b/>
          <w:bCs/>
          <w:szCs w:val="18"/>
        </w:rPr>
      </w:pPr>
    </w:p>
    <w:p w14:paraId="6FD76AC3" w14:textId="3627A683" w:rsidR="003F24B9" w:rsidRDefault="003F24B9" w:rsidP="003F24B9">
      <w:pPr>
        <w:pStyle w:val="BrochureCopy"/>
        <w:spacing w:line="240" w:lineRule="auto"/>
        <w:jc w:val="center"/>
        <w:rPr>
          <w:b/>
          <w:bCs/>
          <w:sz w:val="22"/>
          <w:u w:val="single"/>
        </w:rPr>
      </w:pPr>
    </w:p>
    <w:p w14:paraId="2A2BCA2E" w14:textId="77777777" w:rsidR="003F24B9" w:rsidRPr="003F24B9" w:rsidRDefault="003F24B9" w:rsidP="003F24B9">
      <w:pPr>
        <w:pStyle w:val="BrochureCopy"/>
        <w:spacing w:line="240" w:lineRule="auto"/>
        <w:rPr>
          <w:sz w:val="22"/>
        </w:rPr>
      </w:pPr>
    </w:p>
    <w:p w14:paraId="779C6F53" w14:textId="4767BB1D" w:rsidR="003F24B9" w:rsidRDefault="003F24B9" w:rsidP="003F24B9">
      <w:pPr>
        <w:pStyle w:val="BrochureCopy"/>
        <w:jc w:val="center"/>
      </w:pPr>
    </w:p>
    <w:p w14:paraId="71821A07" w14:textId="77777777" w:rsidR="003F24B9" w:rsidRDefault="003F24B9" w:rsidP="003F24B9">
      <w:pPr>
        <w:pStyle w:val="BrochureCopy"/>
        <w:jc w:val="center"/>
      </w:pPr>
    </w:p>
    <w:p w14:paraId="356B19F7" w14:textId="77777777" w:rsidR="003F24B9" w:rsidRPr="001C393C" w:rsidRDefault="003F24B9" w:rsidP="003F24B9">
      <w:pPr>
        <w:pStyle w:val="BrochureCopy"/>
        <w:jc w:val="center"/>
      </w:pPr>
    </w:p>
    <w:sectPr w:rsidR="003F24B9" w:rsidRPr="001C393C" w:rsidSect="003F24B9">
      <w:pgSz w:w="15840" w:h="12240" w:orient="landscape"/>
      <w:pgMar w:top="720" w:right="810" w:bottom="720" w:left="720" w:header="720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E83A" w14:textId="77777777" w:rsidR="001E27D7" w:rsidRDefault="001E27D7" w:rsidP="001E27D7">
      <w:pPr>
        <w:spacing w:after="0"/>
      </w:pPr>
      <w:r>
        <w:separator/>
      </w:r>
    </w:p>
  </w:endnote>
  <w:endnote w:type="continuationSeparator" w:id="0">
    <w:p w14:paraId="07376E73" w14:textId="77777777" w:rsidR="001E27D7" w:rsidRDefault="001E27D7" w:rsidP="001E2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A4BF" w14:textId="77777777" w:rsidR="001E27D7" w:rsidRDefault="001E27D7" w:rsidP="001E27D7">
      <w:pPr>
        <w:spacing w:after="0"/>
      </w:pPr>
      <w:r>
        <w:separator/>
      </w:r>
    </w:p>
  </w:footnote>
  <w:footnote w:type="continuationSeparator" w:id="0">
    <w:p w14:paraId="011133D2" w14:textId="77777777" w:rsidR="001E27D7" w:rsidRDefault="001E27D7" w:rsidP="001E27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709"/>
    <w:multiLevelType w:val="hybridMultilevel"/>
    <w:tmpl w:val="110C6F92"/>
    <w:lvl w:ilvl="0" w:tplc="04090001">
      <w:start w:val="2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1B5"/>
    <w:multiLevelType w:val="hybridMultilevel"/>
    <w:tmpl w:val="0C34A810"/>
    <w:lvl w:ilvl="0" w:tplc="1C12478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031F0"/>
    <w:multiLevelType w:val="hybridMultilevel"/>
    <w:tmpl w:val="FB1E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32AA6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5649"/>
    <w:multiLevelType w:val="hybridMultilevel"/>
    <w:tmpl w:val="72383CE4"/>
    <w:lvl w:ilvl="0" w:tplc="7D2ED8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4781F"/>
    <w:multiLevelType w:val="hybridMultilevel"/>
    <w:tmpl w:val="2348C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33D0A"/>
    <w:multiLevelType w:val="hybridMultilevel"/>
    <w:tmpl w:val="B582EC5A"/>
    <w:lvl w:ilvl="0" w:tplc="1C124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3761F"/>
    <w:multiLevelType w:val="hybridMultilevel"/>
    <w:tmpl w:val="669A9D86"/>
    <w:lvl w:ilvl="0" w:tplc="160AFA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462A"/>
    <w:multiLevelType w:val="hybridMultilevel"/>
    <w:tmpl w:val="0D445330"/>
    <w:lvl w:ilvl="0" w:tplc="04090001">
      <w:start w:val="2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515B"/>
    <w:multiLevelType w:val="hybridMultilevel"/>
    <w:tmpl w:val="13226280"/>
    <w:lvl w:ilvl="0" w:tplc="FD1A68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4ECE"/>
    <w:multiLevelType w:val="hybridMultilevel"/>
    <w:tmpl w:val="DAEE5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B3805"/>
    <w:multiLevelType w:val="hybridMultilevel"/>
    <w:tmpl w:val="A7A6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C735E"/>
    <w:multiLevelType w:val="hybridMultilevel"/>
    <w:tmpl w:val="41B8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B5E4C"/>
    <w:multiLevelType w:val="hybridMultilevel"/>
    <w:tmpl w:val="B95693B4"/>
    <w:lvl w:ilvl="0" w:tplc="1C124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A680B"/>
    <w:multiLevelType w:val="hybridMultilevel"/>
    <w:tmpl w:val="F03276B2"/>
    <w:lvl w:ilvl="0" w:tplc="029095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83484916">
    <w:abstractNumId w:val="2"/>
  </w:num>
  <w:num w:numId="2" w16cid:durableId="166336267">
    <w:abstractNumId w:val="10"/>
  </w:num>
  <w:num w:numId="3" w16cid:durableId="1528985882">
    <w:abstractNumId w:val="5"/>
  </w:num>
  <w:num w:numId="4" w16cid:durableId="2031713503">
    <w:abstractNumId w:val="11"/>
  </w:num>
  <w:num w:numId="5" w16cid:durableId="428162114">
    <w:abstractNumId w:val="3"/>
  </w:num>
  <w:num w:numId="6" w16cid:durableId="1811822773">
    <w:abstractNumId w:val="12"/>
  </w:num>
  <w:num w:numId="7" w16cid:durableId="570390063">
    <w:abstractNumId w:val="14"/>
  </w:num>
  <w:num w:numId="8" w16cid:durableId="276758983">
    <w:abstractNumId w:val="13"/>
  </w:num>
  <w:num w:numId="9" w16cid:durableId="1345282424">
    <w:abstractNumId w:val="6"/>
  </w:num>
  <w:num w:numId="10" w16cid:durableId="1978492766">
    <w:abstractNumId w:val="1"/>
  </w:num>
  <w:num w:numId="11" w16cid:durableId="1189488006">
    <w:abstractNumId w:val="7"/>
  </w:num>
  <w:num w:numId="12" w16cid:durableId="757142877">
    <w:abstractNumId w:val="4"/>
  </w:num>
  <w:num w:numId="13" w16cid:durableId="1932158093">
    <w:abstractNumId w:val="0"/>
  </w:num>
  <w:num w:numId="14" w16cid:durableId="85032480">
    <w:abstractNumId w:val="8"/>
  </w:num>
  <w:num w:numId="15" w16cid:durableId="1336497338">
    <w:abstractNumId w:val="9"/>
  </w:num>
  <w:num w:numId="16" w16cid:durableId="874461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1D"/>
    <w:rsid w:val="0009207F"/>
    <w:rsid w:val="0009554F"/>
    <w:rsid w:val="000E0454"/>
    <w:rsid w:val="000F7489"/>
    <w:rsid w:val="00135775"/>
    <w:rsid w:val="00141B9E"/>
    <w:rsid w:val="00175AF9"/>
    <w:rsid w:val="001860E8"/>
    <w:rsid w:val="001C393C"/>
    <w:rsid w:val="001D4329"/>
    <w:rsid w:val="001E27D7"/>
    <w:rsid w:val="00217CB2"/>
    <w:rsid w:val="0027496E"/>
    <w:rsid w:val="002F6FE2"/>
    <w:rsid w:val="00324978"/>
    <w:rsid w:val="00332C0C"/>
    <w:rsid w:val="00335D0A"/>
    <w:rsid w:val="00340693"/>
    <w:rsid w:val="00342C65"/>
    <w:rsid w:val="0037434D"/>
    <w:rsid w:val="003E188E"/>
    <w:rsid w:val="003F24B9"/>
    <w:rsid w:val="00416C8C"/>
    <w:rsid w:val="004764D8"/>
    <w:rsid w:val="004874DB"/>
    <w:rsid w:val="004B2D78"/>
    <w:rsid w:val="004D0C95"/>
    <w:rsid w:val="00535F67"/>
    <w:rsid w:val="00542373"/>
    <w:rsid w:val="00566895"/>
    <w:rsid w:val="0061168D"/>
    <w:rsid w:val="00614A12"/>
    <w:rsid w:val="00635AFB"/>
    <w:rsid w:val="006749D1"/>
    <w:rsid w:val="00683AA1"/>
    <w:rsid w:val="006D0921"/>
    <w:rsid w:val="00711655"/>
    <w:rsid w:val="0073465E"/>
    <w:rsid w:val="007B3972"/>
    <w:rsid w:val="00815B97"/>
    <w:rsid w:val="00846FB6"/>
    <w:rsid w:val="00862ECA"/>
    <w:rsid w:val="0087181C"/>
    <w:rsid w:val="008B1FCC"/>
    <w:rsid w:val="00917165"/>
    <w:rsid w:val="0099418B"/>
    <w:rsid w:val="00A14070"/>
    <w:rsid w:val="00A42950"/>
    <w:rsid w:val="00A55A1D"/>
    <w:rsid w:val="00A6677A"/>
    <w:rsid w:val="00AC3449"/>
    <w:rsid w:val="00AE4C39"/>
    <w:rsid w:val="00AF79D7"/>
    <w:rsid w:val="00B77BE7"/>
    <w:rsid w:val="00B84EBF"/>
    <w:rsid w:val="00BB3750"/>
    <w:rsid w:val="00C23F17"/>
    <w:rsid w:val="00C40A33"/>
    <w:rsid w:val="00CB54DF"/>
    <w:rsid w:val="00CD2880"/>
    <w:rsid w:val="00DB62DC"/>
    <w:rsid w:val="00DB62FD"/>
    <w:rsid w:val="00DC66B0"/>
    <w:rsid w:val="00E2594B"/>
    <w:rsid w:val="00E377F9"/>
    <w:rsid w:val="00E45848"/>
    <w:rsid w:val="00E80418"/>
    <w:rsid w:val="00E87A56"/>
    <w:rsid w:val="00F16B2A"/>
    <w:rsid w:val="00F17369"/>
    <w:rsid w:val="00F963C8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E6D7FA"/>
  <w15:docId w15:val="{57A86F9D-5263-44B1-8A12-98EA7E3C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B54DF"/>
  </w:style>
  <w:style w:type="paragraph" w:styleId="Heading2">
    <w:name w:val="heading 2"/>
    <w:basedOn w:val="Normal"/>
    <w:next w:val="Normal"/>
    <w:link w:val="Heading2Char"/>
    <w:qFormat/>
    <w:rsid w:val="00683AA1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FFFFFF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/>
      <w:outlineLvl w:val="1"/>
    </w:pPr>
    <w:rPr>
      <w:rFonts w:asciiTheme="majorHAnsi" w:hAnsiTheme="majorHAnsi"/>
      <w:color w:val="FFFFFF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FFFFFF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FFFFFF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rPr>
      <w:b/>
      <w:bCs/>
      <w:color w:val="FFFFFF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/>
      <w:jc w:val="both"/>
    </w:pPr>
    <w:rPr>
      <w:i/>
      <w:color w:val="BFBFBF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BFBFBF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/>
      <w:outlineLvl w:val="1"/>
    </w:pPr>
    <w:rPr>
      <w:rFonts w:asciiTheme="majorHAnsi" w:hAnsiTheme="majorHAnsi"/>
      <w:color w:val="FFFFFF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BFBFBF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BFBFBF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FFFFFF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/>
    </w:pPr>
    <w:rPr>
      <w:rFonts w:asciiTheme="majorHAnsi" w:hAnsiTheme="majorHAnsi"/>
      <w:color w:val="FFFFFF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/>
    </w:pPr>
    <w:rPr>
      <w:color w:val="FFFFFF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/>
      <w:outlineLvl w:val="1"/>
    </w:pPr>
    <w:rPr>
      <w:rFonts w:asciiTheme="majorHAnsi" w:hAnsiTheme="majorHAnsi"/>
      <w:color w:val="FFFFFF" w:themeColor="accent1"/>
    </w:rPr>
  </w:style>
  <w:style w:type="paragraph" w:customStyle="1" w:styleId="64BDA2DDABEB45E6A11282D2E8E1D23E">
    <w:name w:val="64BDA2DDABEB45E6A11282D2E8E1D23E"/>
    <w:rsid w:val="00CB54DF"/>
    <w:pPr>
      <w:spacing w:before="240"/>
    </w:pPr>
    <w:rPr>
      <w:color w:val="FFFFFF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683A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F7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7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27D7"/>
  </w:style>
  <w:style w:type="paragraph" w:styleId="Footer">
    <w:name w:val="footer"/>
    <w:basedOn w:val="Normal"/>
    <w:link w:val="FooterChar"/>
    <w:uiPriority w:val="99"/>
    <w:unhideWhenUsed/>
    <w:rsid w:val="001E27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27D7"/>
  </w:style>
  <w:style w:type="character" w:styleId="Hyperlink">
    <w:name w:val="Hyperlink"/>
    <w:basedOn w:val="DefaultParagraphFont"/>
    <w:uiPriority w:val="99"/>
    <w:unhideWhenUsed/>
    <w:rsid w:val="008B1FCC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%20Chapman\AppData\Roaming\Microsoft\Templates\Business%20brochur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54DEA-24D2-47C5-AFC4-1B6930DB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25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Delane Barnes</dc:creator>
  <cp:keywords/>
  <cp:lastModifiedBy>Stacy Lawler</cp:lastModifiedBy>
  <cp:revision>4</cp:revision>
  <cp:lastPrinted>2022-10-04T13:54:00Z</cp:lastPrinted>
  <dcterms:created xsi:type="dcterms:W3CDTF">2021-07-02T17:01:00Z</dcterms:created>
  <dcterms:modified xsi:type="dcterms:W3CDTF">2022-10-04T14:01:00Z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